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5DE3" w14:textId="77777777" w:rsidR="00704925" w:rsidRPr="00DA4DA6" w:rsidRDefault="00704925" w:rsidP="00704925">
      <w:pPr>
        <w:ind w:firstLine="708"/>
        <w:rPr>
          <w:rStyle w:val="IntenseReference"/>
          <w:sz w:val="32"/>
          <w:szCs w:val="32"/>
          <w:u w:val="single"/>
        </w:rPr>
      </w:pPr>
    </w:p>
    <w:p w14:paraId="774B2549" w14:textId="21F402EC" w:rsidR="00102DD7" w:rsidRPr="00DA4DA6" w:rsidRDefault="00704925" w:rsidP="00B53308">
      <w:pPr>
        <w:ind w:firstLine="708"/>
        <w:rPr>
          <w:rStyle w:val="IntenseReference"/>
          <w:sz w:val="32"/>
          <w:szCs w:val="32"/>
          <w:u w:val="single"/>
        </w:rPr>
      </w:pPr>
      <w:r w:rsidRPr="00DA4DA6">
        <w:rPr>
          <w:rStyle w:val="IntenseReference"/>
          <w:sz w:val="32"/>
          <w:szCs w:val="32"/>
          <w:u w:val="single"/>
        </w:rPr>
        <w:t>H</w:t>
      </w:r>
      <w:r w:rsidR="005226E7" w:rsidRPr="00DA4DA6">
        <w:rPr>
          <w:rStyle w:val="IntenseReference"/>
          <w:sz w:val="32"/>
          <w:szCs w:val="32"/>
          <w:u w:val="single"/>
        </w:rPr>
        <w:t>avo</w:t>
      </w:r>
      <w:r w:rsidR="00B53308" w:rsidRPr="00DA4DA6">
        <w:rPr>
          <w:rStyle w:val="IntenseReference"/>
          <w:sz w:val="32"/>
          <w:szCs w:val="32"/>
          <w:u w:val="single"/>
        </w:rPr>
        <w:t>-</w:t>
      </w:r>
      <w:r w:rsidR="005226E7" w:rsidRPr="00DA4DA6">
        <w:rPr>
          <w:rStyle w:val="IntenseReference"/>
          <w:sz w:val="32"/>
          <w:szCs w:val="32"/>
          <w:u w:val="single"/>
        </w:rPr>
        <w:t>4</w:t>
      </w:r>
      <w:r w:rsidR="00583454">
        <w:rPr>
          <w:rStyle w:val="IntenseReference"/>
          <w:sz w:val="32"/>
          <w:szCs w:val="32"/>
          <w:u w:val="single"/>
        </w:rPr>
        <w:t>/5</w:t>
      </w:r>
      <w:r w:rsidR="005226E7" w:rsidRPr="00DA4DA6">
        <w:rPr>
          <w:rStyle w:val="IntenseReference"/>
          <w:sz w:val="32"/>
          <w:szCs w:val="32"/>
          <w:u w:val="single"/>
        </w:rPr>
        <w:t xml:space="preserve"> </w:t>
      </w:r>
      <w:r w:rsidR="00B53308" w:rsidRPr="00DA4DA6">
        <w:rPr>
          <w:rStyle w:val="IntenseReference"/>
          <w:sz w:val="32"/>
          <w:szCs w:val="32"/>
          <w:u w:val="single"/>
        </w:rPr>
        <w:t>(</w:t>
      </w:r>
      <w:r w:rsidR="005226E7" w:rsidRPr="00DA4DA6">
        <w:rPr>
          <w:rStyle w:val="IntenseReference"/>
          <w:sz w:val="32"/>
          <w:szCs w:val="32"/>
          <w:u w:val="single"/>
        </w:rPr>
        <w:t>extra</w:t>
      </w:r>
      <w:r w:rsidR="00B53308" w:rsidRPr="00DA4DA6">
        <w:rPr>
          <w:rStyle w:val="IntenseReference"/>
          <w:sz w:val="32"/>
          <w:szCs w:val="32"/>
          <w:u w:val="single"/>
        </w:rPr>
        <w:t>):</w:t>
      </w:r>
      <w:r w:rsidR="005226E7" w:rsidRPr="00DA4DA6">
        <w:rPr>
          <w:rStyle w:val="IntenseReference"/>
          <w:sz w:val="32"/>
          <w:szCs w:val="32"/>
          <w:u w:val="single"/>
        </w:rPr>
        <w:t xml:space="preserve"> </w:t>
      </w:r>
      <w:r w:rsidR="004F468B">
        <w:rPr>
          <w:rStyle w:val="IntenseReference"/>
          <w:sz w:val="32"/>
          <w:szCs w:val="32"/>
          <w:u w:val="single"/>
        </w:rPr>
        <w:t>Creatief r</w:t>
      </w:r>
      <w:r w:rsidR="005226E7" w:rsidRPr="00DA4DA6">
        <w:rPr>
          <w:rStyle w:val="IntenseReference"/>
          <w:sz w:val="32"/>
          <w:szCs w:val="32"/>
          <w:u w:val="single"/>
        </w:rPr>
        <w:t>eflect</w:t>
      </w:r>
      <w:r w:rsidR="004F468B">
        <w:rPr>
          <w:rStyle w:val="IntenseReference"/>
          <w:sz w:val="32"/>
          <w:szCs w:val="32"/>
          <w:u w:val="single"/>
        </w:rPr>
        <w:t>eren</w:t>
      </w:r>
      <w:r w:rsidR="00B53308" w:rsidRPr="00DA4DA6">
        <w:rPr>
          <w:rStyle w:val="IntenseReference"/>
          <w:sz w:val="32"/>
          <w:szCs w:val="32"/>
          <w:u w:val="single"/>
        </w:rPr>
        <w:t xml:space="preserve">, instructie voor </w:t>
      </w:r>
      <w:r w:rsidR="00520E02" w:rsidRPr="00DA4DA6">
        <w:rPr>
          <w:rStyle w:val="IntenseReference"/>
          <w:sz w:val="32"/>
          <w:szCs w:val="32"/>
          <w:u w:val="single"/>
        </w:rPr>
        <w:t>leerling</w:t>
      </w:r>
    </w:p>
    <w:p w14:paraId="14B3BC56" w14:textId="73988B50" w:rsidR="004F468B" w:rsidRPr="00A174ED" w:rsidRDefault="004F468B" w:rsidP="00167BEA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Je kunt op vele manieren naar jezelf kijken, over jezelf nadenken en </w:t>
      </w:r>
      <w:r>
        <w:rPr>
          <w:rStyle w:val="A0"/>
          <w:rFonts w:ascii="Arial" w:hAnsi="Arial" w:cs="Arial"/>
          <w:sz w:val="20"/>
          <w:szCs w:val="20"/>
        </w:rPr>
        <w:t xml:space="preserve">onderzoeken hoe je een voorlichtingsactiviteit hebt ervaren. Hieronder staan 4 oefeningen beschreven waarop je alleen of </w:t>
      </w:r>
      <w:proofErr w:type="gramStart"/>
      <w:r>
        <w:rPr>
          <w:rStyle w:val="A0"/>
          <w:rFonts w:ascii="Arial" w:hAnsi="Arial" w:cs="Arial"/>
          <w:sz w:val="20"/>
          <w:szCs w:val="20"/>
        </w:rPr>
        <w:t xml:space="preserve">met  </w:t>
      </w:r>
      <w:proofErr w:type="gramEnd"/>
      <w:r>
        <w:rPr>
          <w:rStyle w:val="A0"/>
          <w:rFonts w:ascii="Arial" w:hAnsi="Arial" w:cs="Arial"/>
          <w:sz w:val="20"/>
          <w:szCs w:val="20"/>
        </w:rPr>
        <w:t xml:space="preserve">klasgenoten je ervaringen op een </w:t>
      </w:r>
      <w:r w:rsidR="007805CF">
        <w:rPr>
          <w:rStyle w:val="A0"/>
          <w:rFonts w:ascii="Arial" w:hAnsi="Arial" w:cs="Arial"/>
          <w:sz w:val="20"/>
          <w:szCs w:val="20"/>
        </w:rPr>
        <w:t>speelse en beeldende</w:t>
      </w:r>
      <w:r>
        <w:rPr>
          <w:rStyle w:val="A0"/>
          <w:rFonts w:ascii="Arial" w:hAnsi="Arial" w:cs="Arial"/>
          <w:sz w:val="20"/>
          <w:szCs w:val="20"/>
        </w:rPr>
        <w:t xml:space="preserve"> manier kan laten zien. </w:t>
      </w:r>
    </w:p>
    <w:p w14:paraId="4E4CDA1A" w14:textId="77777777" w:rsidR="004F468B" w:rsidRPr="00D62749" w:rsidRDefault="004F468B" w:rsidP="00167BEA">
      <w:pPr>
        <w:numPr>
          <w:ilvl w:val="0"/>
          <w:numId w:val="9"/>
        </w:numPr>
        <w:spacing w:after="0"/>
        <w:ind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2749">
        <w:rPr>
          <w:rFonts w:ascii="Arial" w:hAnsi="Arial" w:cs="Arial"/>
          <w:b/>
          <w:sz w:val="20"/>
          <w:szCs w:val="20"/>
        </w:rPr>
        <w:t>MOODBOARD</w:t>
      </w:r>
    </w:p>
    <w:p w14:paraId="7557ED63" w14:textId="77777777" w:rsidR="004F468B" w:rsidRDefault="004F468B" w:rsidP="00167BEA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plaats van een geschreven verslag maak je een beeldverslag. Dit kun je doen door </w:t>
      </w:r>
      <w:r w:rsidRPr="00D62749">
        <w:rPr>
          <w:rFonts w:ascii="Arial" w:hAnsi="Arial" w:cs="Arial"/>
          <w:sz w:val="20"/>
          <w:szCs w:val="20"/>
        </w:rPr>
        <w:t>beeldmateriaal uit</w:t>
      </w:r>
      <w:r>
        <w:rPr>
          <w:rFonts w:ascii="Arial" w:hAnsi="Arial" w:cs="Arial"/>
          <w:sz w:val="20"/>
          <w:szCs w:val="20"/>
        </w:rPr>
        <w:t xml:space="preserve"> te </w:t>
      </w:r>
      <w:r w:rsidRPr="00D62749">
        <w:rPr>
          <w:rFonts w:ascii="Arial" w:hAnsi="Arial" w:cs="Arial"/>
          <w:sz w:val="20"/>
          <w:szCs w:val="20"/>
        </w:rPr>
        <w:t xml:space="preserve">knippen, </w:t>
      </w:r>
      <w:r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D62749">
        <w:rPr>
          <w:rFonts w:ascii="Arial" w:hAnsi="Arial" w:cs="Arial"/>
          <w:sz w:val="20"/>
          <w:szCs w:val="20"/>
        </w:rPr>
        <w:t>googlen</w:t>
      </w:r>
      <w:proofErr w:type="spellEnd"/>
      <w:r w:rsidRPr="00D62749">
        <w:rPr>
          <w:rFonts w:ascii="Arial" w:hAnsi="Arial" w:cs="Arial"/>
          <w:sz w:val="20"/>
          <w:szCs w:val="20"/>
        </w:rPr>
        <w:t>, eigen gemaakte foto’s, tekeningen, al dan niet versterkt door steekwoorden.</w:t>
      </w:r>
    </w:p>
    <w:p w14:paraId="493AD5EB" w14:textId="77777777" w:rsidR="004F468B" w:rsidRPr="00D62749" w:rsidRDefault="004F468B" w:rsidP="00167BEA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12D6206" w14:textId="77777777" w:rsidR="004F468B" w:rsidRPr="00D37D93" w:rsidRDefault="004F468B" w:rsidP="00167BEA">
      <w:pPr>
        <w:numPr>
          <w:ilvl w:val="0"/>
          <w:numId w:val="9"/>
        </w:numPr>
        <w:spacing w:after="0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hAnsi="Arial" w:cs="Arial"/>
          <w:sz w:val="20"/>
          <w:szCs w:val="20"/>
        </w:rPr>
        <w:t>Een ‘</w:t>
      </w:r>
      <w:r w:rsidRPr="00D62749">
        <w:rPr>
          <w:rFonts w:ascii="Arial" w:hAnsi="Arial" w:cs="Arial"/>
          <w:b/>
          <w:sz w:val="20"/>
          <w:szCs w:val="20"/>
        </w:rPr>
        <w:t>Jan Rothuizen’</w:t>
      </w:r>
      <w:r w:rsidRPr="00D62749">
        <w:rPr>
          <w:rFonts w:ascii="Arial" w:hAnsi="Arial" w:cs="Arial"/>
          <w:sz w:val="20"/>
          <w:szCs w:val="20"/>
        </w:rPr>
        <w:t xml:space="preserve"> tekening maken. </w:t>
      </w:r>
      <w:r w:rsidRPr="00D37D93">
        <w:rPr>
          <w:rFonts w:ascii="Arial" w:hAnsi="Arial" w:cs="Arial"/>
          <w:sz w:val="20"/>
          <w:szCs w:val="20"/>
        </w:rPr>
        <w:t>Zie voor inspiratie: – Jan Rothuizen - Zachte Atlas –</w:t>
      </w:r>
    </w:p>
    <w:p w14:paraId="75166F38" w14:textId="77777777" w:rsidR="004F468B" w:rsidRDefault="004F468B" w:rsidP="004F468B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78B5BF09" w14:textId="77777777" w:rsidR="004F468B" w:rsidRDefault="004F468B" w:rsidP="004F468B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6F6EBAAC" w14:textId="77777777" w:rsidR="004F468B" w:rsidRDefault="004F468B" w:rsidP="004F468B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05FC42D0" w14:textId="77777777" w:rsidR="004F468B" w:rsidRPr="00457CFF" w:rsidRDefault="004F468B" w:rsidP="004F468B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399BCF73" w14:textId="77777777" w:rsidR="004F468B" w:rsidRDefault="004F468B" w:rsidP="004F468B">
      <w:pPr>
        <w:spacing w:after="0"/>
        <w:ind w:left="720"/>
      </w:pPr>
      <w:r>
        <w:rPr>
          <w:noProof/>
          <w:lang w:eastAsia="nl-NL"/>
        </w:rPr>
        <w:drawing>
          <wp:inline distT="0" distB="0" distL="0" distR="0" wp14:anchorId="536F599F" wp14:editId="71CE037F">
            <wp:extent cx="4331173" cy="4695825"/>
            <wp:effectExtent l="0" t="0" r="0" b="0"/>
            <wp:docPr id="1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173" cy="469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236DC" w14:textId="77777777" w:rsidR="004F468B" w:rsidRDefault="004F468B" w:rsidP="004F468B">
      <w:pPr>
        <w:spacing w:after="0"/>
        <w:ind w:left="720"/>
      </w:pPr>
    </w:p>
    <w:p w14:paraId="1DAF65B9" w14:textId="77777777" w:rsidR="004F468B" w:rsidRDefault="004F468B" w:rsidP="004F468B">
      <w:pPr>
        <w:spacing w:after="0"/>
        <w:ind w:left="720"/>
      </w:pPr>
    </w:p>
    <w:p w14:paraId="6CDE2ED7" w14:textId="77777777" w:rsidR="004F468B" w:rsidRDefault="004F468B" w:rsidP="004F468B">
      <w:pPr>
        <w:spacing w:after="0"/>
        <w:ind w:left="720"/>
      </w:pPr>
    </w:p>
    <w:p w14:paraId="22B7D6A2" w14:textId="77777777" w:rsidR="004F468B" w:rsidRDefault="004F468B" w:rsidP="004F468B">
      <w:pPr>
        <w:spacing w:after="0"/>
        <w:ind w:left="720"/>
      </w:pPr>
    </w:p>
    <w:p w14:paraId="01B1C751" w14:textId="77777777" w:rsidR="004F468B" w:rsidRDefault="004F468B" w:rsidP="004F468B">
      <w:pPr>
        <w:spacing w:after="0"/>
        <w:ind w:left="720"/>
      </w:pPr>
    </w:p>
    <w:p w14:paraId="1C382653" w14:textId="77777777" w:rsidR="004F468B" w:rsidRDefault="004F468B" w:rsidP="004F468B">
      <w:pPr>
        <w:spacing w:after="0"/>
        <w:ind w:left="720"/>
      </w:pPr>
    </w:p>
    <w:p w14:paraId="312304F7" w14:textId="77777777" w:rsidR="004F468B" w:rsidRDefault="004F468B" w:rsidP="004F468B">
      <w:pPr>
        <w:spacing w:after="0"/>
        <w:ind w:left="720"/>
      </w:pPr>
    </w:p>
    <w:p w14:paraId="278234CD" w14:textId="77777777" w:rsidR="004F468B" w:rsidRDefault="004F468B" w:rsidP="004F468B">
      <w:pPr>
        <w:spacing w:after="0"/>
        <w:ind w:left="720"/>
      </w:pPr>
    </w:p>
    <w:p w14:paraId="4930515F" w14:textId="77777777" w:rsidR="004F468B" w:rsidRDefault="004F468B" w:rsidP="004F468B">
      <w:pPr>
        <w:spacing w:after="0"/>
        <w:ind w:left="720"/>
      </w:pPr>
    </w:p>
    <w:p w14:paraId="5DAE8C7E" w14:textId="77777777" w:rsidR="004F468B" w:rsidRDefault="004F468B" w:rsidP="004F468B">
      <w:pPr>
        <w:spacing w:after="0"/>
        <w:ind w:left="720"/>
      </w:pPr>
    </w:p>
    <w:p w14:paraId="0C509598" w14:textId="77777777" w:rsidR="004F468B" w:rsidRPr="00A174ED" w:rsidRDefault="004F468B" w:rsidP="00167BEA">
      <w:pPr>
        <w:numPr>
          <w:ilvl w:val="0"/>
          <w:numId w:val="9"/>
        </w:numPr>
        <w:spacing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eastAsia="Helvetica Neue" w:hAnsi="Arial" w:cs="Arial"/>
          <w:b/>
          <w:color w:val="211922"/>
          <w:sz w:val="20"/>
          <w:szCs w:val="20"/>
        </w:rPr>
        <w:t>Evaluatie bal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</w:p>
    <w:p w14:paraId="0A879734" w14:textId="440F9E25" w:rsidR="004F468B" w:rsidRPr="00457CFF" w:rsidRDefault="004F468B" w:rsidP="00167BE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Helvetica Neue" w:hAnsi="Arial" w:cs="Arial"/>
          <w:color w:val="211922"/>
          <w:sz w:val="20"/>
          <w:szCs w:val="20"/>
        </w:rPr>
        <w:t>G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ooi en geef antwoord op de vraag d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ie je leest. Het idee komt van </w:t>
      </w:r>
      <w:proofErr w:type="spellStart"/>
      <w:r>
        <w:rPr>
          <w:rFonts w:ascii="Arial" w:eastAsia="Helvetica Neue" w:hAnsi="Arial" w:cs="Arial"/>
          <w:color w:val="211922"/>
          <w:sz w:val="20"/>
          <w:szCs w:val="20"/>
        </w:rPr>
        <w:t>P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interest</w:t>
      </w:r>
      <w:proofErr w:type="spellEnd"/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, </w:t>
      </w:r>
      <w:r w:rsidR="00CB5977">
        <w:rPr>
          <w:rFonts w:ascii="Arial" w:eastAsia="Helvetica Neue" w:hAnsi="Arial" w:cs="Arial"/>
          <w:color w:val="211922"/>
          <w:sz w:val="20"/>
          <w:szCs w:val="20"/>
        </w:rPr>
        <w:t xml:space="preserve">met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vrag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en </w:t>
      </w:r>
      <w:r w:rsidR="00CB5977">
        <w:rPr>
          <w:rFonts w:ascii="Arial" w:eastAsia="Helvetica Neue" w:hAnsi="Arial" w:cs="Arial"/>
          <w:color w:val="211922"/>
          <w:sz w:val="20"/>
          <w:szCs w:val="20"/>
        </w:rPr>
        <w:t>aan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mijzelf. Ik ben trots op 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Nu kan ik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  <w:proofErr w:type="gramStart"/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  <w:proofErr w:type="gramEnd"/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Wat ik morgen wil proberen is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Het leukste was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Vandaag leerde ik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Het moeilijkste was…</w:t>
      </w:r>
    </w:p>
    <w:p w14:paraId="038D6432" w14:textId="2B5985BD" w:rsidR="00CC47FB" w:rsidRDefault="00CC47FB" w:rsidP="00CC47F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61C64211" wp14:editId="2CE725FC">
            <wp:simplePos x="0" y="0"/>
            <wp:positionH relativeFrom="column">
              <wp:posOffset>466725</wp:posOffset>
            </wp:positionH>
            <wp:positionV relativeFrom="paragraph">
              <wp:posOffset>114300</wp:posOffset>
            </wp:positionV>
            <wp:extent cx="2852793" cy="2139595"/>
            <wp:effectExtent l="0" t="0" r="5080" b="0"/>
            <wp:wrapSquare wrapText="bothSides"/>
            <wp:docPr id="3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93" cy="213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664D48" w14:textId="0A243D8A" w:rsidR="00CC47FB" w:rsidRPr="00CC47FB" w:rsidRDefault="00CC47FB" w:rsidP="00CC47FB"/>
    <w:p w14:paraId="7FBD32A4" w14:textId="77777777" w:rsidR="00CC47FB" w:rsidRPr="00CC47FB" w:rsidRDefault="00CC47FB" w:rsidP="00CC47FB"/>
    <w:p w14:paraId="51C082EC" w14:textId="77777777" w:rsidR="00CC47FB" w:rsidRPr="00CC47FB" w:rsidRDefault="00CC47FB" w:rsidP="00CC47FB"/>
    <w:p w14:paraId="724A0210" w14:textId="77777777" w:rsidR="00CC47FB" w:rsidRPr="00CC47FB" w:rsidRDefault="00CC47FB" w:rsidP="00CC47FB"/>
    <w:p w14:paraId="126A2C02" w14:textId="1C3E12E8" w:rsidR="00CC47FB" w:rsidRDefault="00CC47FB" w:rsidP="00CC47FB"/>
    <w:p w14:paraId="624989E9" w14:textId="3E882832" w:rsidR="004F468B" w:rsidRDefault="004F468B" w:rsidP="004F468B">
      <w:pPr>
        <w:jc w:val="center"/>
      </w:pPr>
    </w:p>
    <w:p w14:paraId="087AD478" w14:textId="77777777" w:rsidR="00CC47FB" w:rsidRDefault="00CC47FB" w:rsidP="004F468B">
      <w:pPr>
        <w:jc w:val="center"/>
      </w:pPr>
    </w:p>
    <w:p w14:paraId="3A3C8EE1" w14:textId="77777777" w:rsidR="004F468B" w:rsidRPr="00D62749" w:rsidRDefault="004F468B" w:rsidP="00167BEA">
      <w:pPr>
        <w:numPr>
          <w:ilvl w:val="0"/>
          <w:numId w:val="9"/>
        </w:numPr>
        <w:spacing w:after="0" w:line="360" w:lineRule="auto"/>
        <w:ind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1" w:name="h.gjdgxs" w:colFirst="0" w:colLast="0"/>
      <w:bookmarkEnd w:id="1"/>
      <w:r w:rsidRPr="00D62749">
        <w:rPr>
          <w:rFonts w:ascii="Arial" w:hAnsi="Arial" w:cs="Arial"/>
          <w:b/>
          <w:sz w:val="20"/>
          <w:szCs w:val="20"/>
        </w:rPr>
        <w:t>POSTER/FLYER</w:t>
      </w:r>
    </w:p>
    <w:p w14:paraId="40422268" w14:textId="77777777" w:rsidR="004F468B" w:rsidRPr="00D62749" w:rsidRDefault="004F468B" w:rsidP="00167BEA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hAnsi="Arial" w:cs="Arial"/>
          <w:sz w:val="20"/>
          <w:szCs w:val="20"/>
        </w:rPr>
        <w:t>Maak een poster of flyer voor de opleiding die je hebt bezocht. Wat moet er allem</w:t>
      </w:r>
      <w:r>
        <w:rPr>
          <w:rFonts w:ascii="Arial" w:hAnsi="Arial" w:cs="Arial"/>
          <w:sz w:val="20"/>
          <w:szCs w:val="20"/>
        </w:rPr>
        <w:t xml:space="preserve">aal op/in? Wat moet iemand in één </w:t>
      </w:r>
      <w:r w:rsidRPr="00D62749">
        <w:rPr>
          <w:rFonts w:ascii="Arial" w:hAnsi="Arial" w:cs="Arial"/>
          <w:sz w:val="20"/>
          <w:szCs w:val="20"/>
        </w:rPr>
        <w:t>oogopslag weten van een de door jouw bezochte opleiding, als hij/zij naar jouw poster of flyer kijkt. Je maakt als het ware reclame voor de opleiding. Dat kan overigens positief of negatief zijn!</w:t>
      </w:r>
    </w:p>
    <w:p w14:paraId="442ED35C" w14:textId="77777777" w:rsidR="004F468B" w:rsidRDefault="004F468B" w:rsidP="004F468B">
      <w:pPr>
        <w:spacing w:after="0"/>
        <w:ind w:left="720"/>
      </w:pPr>
      <w:r>
        <w:rPr>
          <w:noProof/>
          <w:lang w:eastAsia="nl-NL"/>
        </w:rPr>
        <w:drawing>
          <wp:inline distT="0" distB="0" distL="0" distR="0" wp14:anchorId="05C31AC9" wp14:editId="28E750A3">
            <wp:extent cx="2755726" cy="3682652"/>
            <wp:effectExtent l="0" t="0" r="6985" b="0"/>
            <wp:docPr id="4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334" cy="3694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3C3BEA" w14:textId="4F2C8AEE" w:rsidR="003629E2" w:rsidRPr="00C478C6" w:rsidRDefault="005226E7" w:rsidP="004F468B">
      <w:pPr>
        <w:spacing w:line="360" w:lineRule="auto"/>
        <w:ind w:left="709"/>
        <w:jc w:val="both"/>
        <w:rPr>
          <w:color w:val="000000"/>
          <w:sz w:val="24"/>
          <w:szCs w:val="20"/>
        </w:rPr>
      </w:pPr>
      <w:r w:rsidRPr="00102DD7">
        <w:rPr>
          <w:rFonts w:ascii="Arial" w:hAnsi="Arial" w:cs="Arial"/>
          <w:sz w:val="20"/>
          <w:szCs w:val="20"/>
          <w:u w:val="single"/>
        </w:rPr>
        <w:br/>
      </w:r>
    </w:p>
    <w:sectPr w:rsidR="003629E2" w:rsidRPr="00C478C6" w:rsidSect="00B8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4E09"/>
    <w:multiLevelType w:val="hybridMultilevel"/>
    <w:tmpl w:val="FABCC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2B13"/>
    <w:multiLevelType w:val="hybridMultilevel"/>
    <w:tmpl w:val="8730B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606A"/>
    <w:multiLevelType w:val="hybridMultilevel"/>
    <w:tmpl w:val="2F10076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ED2746"/>
    <w:multiLevelType w:val="multilevel"/>
    <w:tmpl w:val="AF62ADF2"/>
    <w:lvl w:ilvl="0">
      <w:start w:val="1"/>
      <w:numFmt w:val="decimal"/>
      <w:lvlText w:val="%1."/>
      <w:lvlJc w:val="left"/>
      <w:pPr>
        <w:ind w:left="720" w:firstLine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AD7C28"/>
    <w:multiLevelType w:val="hybridMultilevel"/>
    <w:tmpl w:val="C152232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B019BB"/>
    <w:multiLevelType w:val="hybridMultilevel"/>
    <w:tmpl w:val="D72646F4"/>
    <w:lvl w:ilvl="0" w:tplc="797285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8F4"/>
    <w:multiLevelType w:val="hybridMultilevel"/>
    <w:tmpl w:val="99FA7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F29C7"/>
    <w:multiLevelType w:val="hybridMultilevel"/>
    <w:tmpl w:val="E75A0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F3466"/>
    <w:multiLevelType w:val="hybridMultilevel"/>
    <w:tmpl w:val="C892026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0B"/>
    <w:rsid w:val="00102DD7"/>
    <w:rsid w:val="00157CFF"/>
    <w:rsid w:val="00167BEA"/>
    <w:rsid w:val="0023330B"/>
    <w:rsid w:val="0028314C"/>
    <w:rsid w:val="00285669"/>
    <w:rsid w:val="003629E2"/>
    <w:rsid w:val="004F468B"/>
    <w:rsid w:val="00514910"/>
    <w:rsid w:val="00520E02"/>
    <w:rsid w:val="005226E7"/>
    <w:rsid w:val="00583454"/>
    <w:rsid w:val="005F38BC"/>
    <w:rsid w:val="00611FE3"/>
    <w:rsid w:val="006212E6"/>
    <w:rsid w:val="006B2C7F"/>
    <w:rsid w:val="006D5777"/>
    <w:rsid w:val="00704925"/>
    <w:rsid w:val="00770B7D"/>
    <w:rsid w:val="007805CF"/>
    <w:rsid w:val="007E7A08"/>
    <w:rsid w:val="00833DA9"/>
    <w:rsid w:val="008A5C62"/>
    <w:rsid w:val="009A3F77"/>
    <w:rsid w:val="009C5058"/>
    <w:rsid w:val="009F16F3"/>
    <w:rsid w:val="00AE2DB3"/>
    <w:rsid w:val="00B53308"/>
    <w:rsid w:val="00B83989"/>
    <w:rsid w:val="00B96438"/>
    <w:rsid w:val="00C02B2D"/>
    <w:rsid w:val="00C478C6"/>
    <w:rsid w:val="00C97F3A"/>
    <w:rsid w:val="00CB5977"/>
    <w:rsid w:val="00CC47FB"/>
    <w:rsid w:val="00D274DD"/>
    <w:rsid w:val="00D8300E"/>
    <w:rsid w:val="00D90957"/>
    <w:rsid w:val="00DA4DA6"/>
    <w:rsid w:val="00E11BF7"/>
    <w:rsid w:val="00F1504C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6C9A"/>
  <w15:docId w15:val="{BBECD6C1-2432-4FFD-8EB3-3B30E26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30B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FC2B2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FC2B27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2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DA4DA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a45a5-7029-484a-9cf3-b835024adcd4">PTESRWYND6CD-108-219</_dlc_DocId>
    <_dlc_DocIdUrl xmlns="826a45a5-7029-484a-9cf3-b835024adcd4">
      <Url>https://www.mijnlentiz.nl/scholen/reviuslyceum/Docenten/Decanaat/_layouts/DocIdRedir.aspx?ID=PTESRWYND6CD-108-219</Url>
      <Description>PTESRWYND6CD-108-219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0D1102CB01489FD5D121387AFD11" ma:contentTypeVersion="0" ma:contentTypeDescription="Een nieuw document maken." ma:contentTypeScope="" ma:versionID="09586d5a6f15d6c66fc9a1f6a980e2ce">
  <xsd:schema xmlns:xsd="http://www.w3.org/2001/XMLSchema" xmlns:xs="http://www.w3.org/2001/XMLSchema" xmlns:p="http://schemas.microsoft.com/office/2006/metadata/properties" xmlns:ns2="826a45a5-7029-484a-9cf3-b835024adcd4" targetNamespace="http://schemas.microsoft.com/office/2006/metadata/properties" ma:root="true" ma:fieldsID="809bedc97b8349e33e3af9185b78f203" ns2:_="">
    <xsd:import namespace="826a45a5-7029-484a-9cf3-b835024ad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45a5-7029-484a-9cf3-b835024adc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DFFA-E6E8-42F4-ADA5-63B022FF13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C419ED-C5ED-4E69-B7E5-8363F1DD8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A5A97-1BAB-47CB-885D-1516DFE42165}">
  <ds:schemaRefs>
    <ds:schemaRef ds:uri="826a45a5-7029-484a-9cf3-b835024adcd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74125D-DA42-44D0-8648-C9176B357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45a5-7029-484a-9cf3-b835024ad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012E47-D44E-41D6-8E05-08DD265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5F701534.dotm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Lentiz Onderwijsgroep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der Es</dc:creator>
  <cp:lastModifiedBy>Kouwenhoven, E.C.M. (Lisette)</cp:lastModifiedBy>
  <cp:revision>8</cp:revision>
  <dcterms:created xsi:type="dcterms:W3CDTF">2016-08-09T08:56:00Z</dcterms:created>
  <dcterms:modified xsi:type="dcterms:W3CDTF">2016-09-29T11:08:00Z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0x010100B1A50D1102CB01489FD5D121387AFD11</vt:lpwstr>
  </property>
  <property fmtid="{D5CDD505-2E9C-101B-9397-08002B2CF9AE}" pid="3" name="_dlc_DocIdItemGuid">
    <vt:lpwstr>fd6b6b57-258c-4d65-ad4f-3e2da80b4b88</vt:lpwstr>
  </property>
</Properties>
</file>