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CF021" w14:textId="77777777" w:rsidR="003838D1" w:rsidRDefault="003838D1">
      <w:pPr>
        <w:rPr>
          <w:rFonts w:ascii="Arial" w:hAnsi="Arial" w:cs="Arial"/>
          <w:b/>
          <w:sz w:val="24"/>
          <w:szCs w:val="24"/>
        </w:rPr>
      </w:pPr>
    </w:p>
    <w:p w14:paraId="532E4C78" w14:textId="77777777" w:rsidR="003838D1" w:rsidRPr="003838D1" w:rsidRDefault="003838D1">
      <w:pPr>
        <w:rPr>
          <w:rFonts w:ascii="Arial" w:hAnsi="Arial" w:cs="Arial"/>
          <w:b/>
          <w:sz w:val="24"/>
          <w:szCs w:val="24"/>
          <w:u w:val="single"/>
        </w:rPr>
      </w:pPr>
    </w:p>
    <w:p w14:paraId="1F922943" w14:textId="73D361F0" w:rsidR="00056043" w:rsidRPr="00672225" w:rsidRDefault="003838D1" w:rsidP="00672225">
      <w:pPr>
        <w:pStyle w:val="IntenseQuote"/>
        <w:rPr>
          <w:rFonts w:ascii="Open Sans" w:hAnsi="Open Sans" w:cs="Open Sans"/>
          <w:color w:val="auto"/>
          <w:sz w:val="24"/>
          <w:szCs w:val="24"/>
        </w:rPr>
      </w:pPr>
      <w:r w:rsidRPr="00672225">
        <w:rPr>
          <w:rFonts w:ascii="Open Sans" w:hAnsi="Open Sans" w:cs="Open Sans"/>
          <w:color w:val="auto"/>
          <w:sz w:val="24"/>
          <w:szCs w:val="24"/>
        </w:rPr>
        <w:t>H</w:t>
      </w:r>
      <w:r w:rsidR="005226E7" w:rsidRPr="00672225">
        <w:rPr>
          <w:rFonts w:ascii="Open Sans" w:hAnsi="Open Sans" w:cs="Open Sans"/>
          <w:color w:val="auto"/>
          <w:sz w:val="24"/>
          <w:szCs w:val="24"/>
        </w:rPr>
        <w:t>avo</w:t>
      </w:r>
      <w:r w:rsidR="00E9036D" w:rsidRPr="00672225">
        <w:rPr>
          <w:rFonts w:ascii="Open Sans" w:hAnsi="Open Sans" w:cs="Open Sans"/>
          <w:color w:val="auto"/>
          <w:sz w:val="24"/>
          <w:szCs w:val="24"/>
        </w:rPr>
        <w:t>-</w:t>
      </w:r>
      <w:r w:rsidR="005226E7" w:rsidRPr="00672225">
        <w:rPr>
          <w:rFonts w:ascii="Open Sans" w:hAnsi="Open Sans" w:cs="Open Sans"/>
          <w:color w:val="auto"/>
          <w:sz w:val="24"/>
          <w:szCs w:val="24"/>
        </w:rPr>
        <w:t>4</w:t>
      </w:r>
      <w:r w:rsidR="008A5C5C">
        <w:rPr>
          <w:rFonts w:ascii="Open Sans" w:hAnsi="Open Sans" w:cs="Open Sans"/>
          <w:color w:val="auto"/>
          <w:sz w:val="24"/>
          <w:szCs w:val="24"/>
        </w:rPr>
        <w:t>/5</w:t>
      </w:r>
      <w:r w:rsidR="005226E7" w:rsidRPr="00672225">
        <w:rPr>
          <w:rFonts w:ascii="Open Sans" w:hAnsi="Open Sans" w:cs="Open Sans"/>
          <w:color w:val="auto"/>
          <w:sz w:val="24"/>
          <w:szCs w:val="24"/>
        </w:rPr>
        <w:t xml:space="preserve"> </w:t>
      </w:r>
      <w:r w:rsidR="00E9036D" w:rsidRPr="00672225">
        <w:rPr>
          <w:rFonts w:ascii="Open Sans" w:hAnsi="Open Sans" w:cs="Open Sans"/>
          <w:color w:val="auto"/>
          <w:sz w:val="24"/>
          <w:szCs w:val="24"/>
        </w:rPr>
        <w:t>(</w:t>
      </w:r>
      <w:r w:rsidR="005226E7" w:rsidRPr="00672225">
        <w:rPr>
          <w:rFonts w:ascii="Open Sans" w:hAnsi="Open Sans" w:cs="Open Sans"/>
          <w:color w:val="auto"/>
          <w:sz w:val="24"/>
          <w:szCs w:val="24"/>
        </w:rPr>
        <w:t>extra</w:t>
      </w:r>
      <w:r w:rsidR="00E9036D" w:rsidRPr="00672225">
        <w:rPr>
          <w:rFonts w:ascii="Open Sans" w:hAnsi="Open Sans" w:cs="Open Sans"/>
          <w:color w:val="auto"/>
          <w:sz w:val="24"/>
          <w:szCs w:val="24"/>
        </w:rPr>
        <w:t>):</w:t>
      </w:r>
      <w:r w:rsidR="005226E7" w:rsidRPr="00672225">
        <w:rPr>
          <w:rFonts w:ascii="Open Sans" w:hAnsi="Open Sans" w:cs="Open Sans"/>
          <w:color w:val="auto"/>
          <w:sz w:val="24"/>
          <w:szCs w:val="24"/>
        </w:rPr>
        <w:t xml:space="preserve"> </w:t>
      </w:r>
      <w:r w:rsidR="009025D9">
        <w:rPr>
          <w:rFonts w:ascii="Open Sans" w:hAnsi="Open Sans" w:cs="Open Sans"/>
          <w:color w:val="auto"/>
          <w:sz w:val="24"/>
          <w:szCs w:val="24"/>
        </w:rPr>
        <w:t>Creatief r</w:t>
      </w:r>
      <w:r w:rsidR="005226E7" w:rsidRPr="00672225">
        <w:rPr>
          <w:rFonts w:ascii="Open Sans" w:hAnsi="Open Sans" w:cs="Open Sans"/>
          <w:color w:val="auto"/>
          <w:sz w:val="24"/>
          <w:szCs w:val="24"/>
        </w:rPr>
        <w:t>eflect</w:t>
      </w:r>
      <w:r w:rsidR="009025D9">
        <w:rPr>
          <w:rFonts w:ascii="Open Sans" w:hAnsi="Open Sans" w:cs="Open Sans"/>
          <w:color w:val="auto"/>
          <w:sz w:val="24"/>
          <w:szCs w:val="24"/>
        </w:rPr>
        <w:t>eren</w:t>
      </w:r>
      <w:r w:rsidR="00E9036D" w:rsidRPr="00672225">
        <w:rPr>
          <w:rFonts w:ascii="Open Sans" w:hAnsi="Open Sans" w:cs="Open Sans"/>
          <w:color w:val="auto"/>
          <w:sz w:val="24"/>
          <w:szCs w:val="24"/>
        </w:rPr>
        <w:t>, instructie voor begeleider</w:t>
      </w:r>
    </w:p>
    <w:p w14:paraId="77E6EDA3" w14:textId="77777777" w:rsidR="00496ED4" w:rsidRDefault="00496ED4" w:rsidP="00496ED4">
      <w:pPr>
        <w:spacing w:line="360" w:lineRule="auto"/>
        <w:ind w:left="709"/>
        <w:jc w:val="both"/>
        <w:rPr>
          <w:rStyle w:val="A0"/>
          <w:rFonts w:ascii="Arial" w:hAnsi="Arial" w:cs="Arial"/>
          <w:sz w:val="20"/>
          <w:szCs w:val="20"/>
        </w:rPr>
      </w:pPr>
    </w:p>
    <w:p w14:paraId="50C5107C" w14:textId="330B9ECC" w:rsidR="00056043" w:rsidRDefault="00496ED4" w:rsidP="00496ED4">
      <w:p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102DD7">
        <w:rPr>
          <w:rStyle w:val="A0"/>
          <w:rFonts w:ascii="Arial" w:hAnsi="Arial" w:cs="Arial"/>
          <w:sz w:val="20"/>
          <w:szCs w:val="20"/>
        </w:rPr>
        <w:t xml:space="preserve">Je kunt op vele manieren naar jezelf kijken, over jezelf nadenken en </w:t>
      </w:r>
      <w:r>
        <w:rPr>
          <w:rStyle w:val="A0"/>
          <w:rFonts w:ascii="Arial" w:hAnsi="Arial" w:cs="Arial"/>
          <w:sz w:val="20"/>
          <w:szCs w:val="20"/>
        </w:rPr>
        <w:t xml:space="preserve">onderzoeken hoe je een voorlichtingsactiviteit hebt ervaren. Hieronder staan 4 oefeningen beschreven waarop leerlingen alleen of </w:t>
      </w:r>
      <w:proofErr w:type="gramStart"/>
      <w:r>
        <w:rPr>
          <w:rStyle w:val="A0"/>
          <w:rFonts w:ascii="Arial" w:hAnsi="Arial" w:cs="Arial"/>
          <w:sz w:val="20"/>
          <w:szCs w:val="20"/>
        </w:rPr>
        <w:t xml:space="preserve">met  </w:t>
      </w:r>
      <w:proofErr w:type="gramEnd"/>
      <w:r>
        <w:rPr>
          <w:rStyle w:val="A0"/>
          <w:rFonts w:ascii="Arial" w:hAnsi="Arial" w:cs="Arial"/>
          <w:sz w:val="20"/>
          <w:szCs w:val="20"/>
        </w:rPr>
        <w:t xml:space="preserve">klasgenoten ervaringen op een speelse en beeldende manier kunnen laten zien. </w:t>
      </w:r>
    </w:p>
    <w:tbl>
      <w:tblPr>
        <w:tblStyle w:val="TableGrid"/>
        <w:tblpPr w:leftFromText="141" w:rightFromText="141" w:vertAnchor="text" w:horzAnchor="margin" w:tblpXSpec="center" w:tblpY="64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838D1" w14:paraId="5C9C3948" w14:textId="77777777" w:rsidTr="003838D1">
        <w:tc>
          <w:tcPr>
            <w:tcW w:w="4606" w:type="dxa"/>
            <w:tcBorders>
              <w:right w:val="nil"/>
            </w:tcBorders>
            <w:shd w:val="clear" w:color="auto" w:fill="BFBFBF" w:themeFill="background1" w:themeFillShade="BF"/>
          </w:tcPr>
          <w:p w14:paraId="7135E20A" w14:textId="77777777" w:rsidR="003838D1" w:rsidRPr="00056043" w:rsidRDefault="003838D1" w:rsidP="003838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56043">
              <w:rPr>
                <w:rFonts w:ascii="Arial" w:hAnsi="Arial" w:cs="Arial"/>
                <w:b/>
                <w:sz w:val="24"/>
                <w:szCs w:val="24"/>
              </w:rPr>
              <w:t>A. Algemene gegevens</w:t>
            </w:r>
          </w:p>
        </w:tc>
        <w:tc>
          <w:tcPr>
            <w:tcW w:w="4606" w:type="dxa"/>
            <w:tcBorders>
              <w:left w:val="nil"/>
            </w:tcBorders>
            <w:shd w:val="clear" w:color="auto" w:fill="BFBFBF" w:themeFill="background1" w:themeFillShade="BF"/>
          </w:tcPr>
          <w:p w14:paraId="488D89AD" w14:textId="77777777" w:rsidR="003838D1" w:rsidRDefault="003838D1" w:rsidP="003838D1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056043">
              <w:rPr>
                <w:rFonts w:ascii="Arial" w:hAnsi="Arial" w:cs="Arial"/>
                <w:b/>
                <w:sz w:val="24"/>
                <w:szCs w:val="24"/>
              </w:rPr>
              <w:t xml:space="preserve">Lesbrief  </w:t>
            </w:r>
            <w:proofErr w:type="gramEnd"/>
          </w:p>
          <w:p w14:paraId="3B2D86E1" w14:textId="77777777" w:rsidR="003838D1" w:rsidRPr="00056043" w:rsidRDefault="003838D1" w:rsidP="003838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838D1" w14:paraId="78D7C888" w14:textId="77777777" w:rsidTr="003838D1">
        <w:tc>
          <w:tcPr>
            <w:tcW w:w="4606" w:type="dxa"/>
          </w:tcPr>
          <w:p w14:paraId="704E6D4C" w14:textId="77777777" w:rsidR="003838D1" w:rsidRPr="00056043" w:rsidRDefault="003838D1" w:rsidP="003838D1">
            <w:pPr>
              <w:rPr>
                <w:rFonts w:ascii="Arial" w:hAnsi="Arial" w:cs="Arial"/>
                <w:sz w:val="20"/>
                <w:szCs w:val="20"/>
              </w:rPr>
            </w:pPr>
            <w:r w:rsidRPr="00056043">
              <w:rPr>
                <w:rFonts w:ascii="Arial" w:hAnsi="Arial" w:cs="Arial"/>
                <w:sz w:val="20"/>
                <w:szCs w:val="20"/>
              </w:rPr>
              <w:t>Onderwerp</w:t>
            </w:r>
          </w:p>
        </w:tc>
        <w:tc>
          <w:tcPr>
            <w:tcW w:w="4606" w:type="dxa"/>
          </w:tcPr>
          <w:p w14:paraId="0BC3FD44" w14:textId="7F31CF6A" w:rsidR="003838D1" w:rsidRPr="00056043" w:rsidRDefault="00496ED4" w:rsidP="00383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Reflecteren </w:t>
            </w:r>
          </w:p>
        </w:tc>
      </w:tr>
      <w:tr w:rsidR="003838D1" w14:paraId="431EC0ED" w14:textId="77777777" w:rsidTr="003838D1">
        <w:tc>
          <w:tcPr>
            <w:tcW w:w="4606" w:type="dxa"/>
          </w:tcPr>
          <w:p w14:paraId="0934F768" w14:textId="77777777" w:rsidR="003838D1" w:rsidRPr="00056043" w:rsidRDefault="003838D1" w:rsidP="003838D1">
            <w:pPr>
              <w:rPr>
                <w:rFonts w:ascii="Arial" w:hAnsi="Arial" w:cs="Arial"/>
                <w:sz w:val="20"/>
                <w:szCs w:val="20"/>
              </w:rPr>
            </w:pPr>
            <w:r w:rsidRPr="00056043">
              <w:rPr>
                <w:rFonts w:ascii="Arial" w:hAnsi="Arial" w:cs="Arial"/>
                <w:sz w:val="20"/>
                <w:szCs w:val="20"/>
              </w:rPr>
              <w:t>Doelgroep</w:t>
            </w:r>
          </w:p>
        </w:tc>
        <w:tc>
          <w:tcPr>
            <w:tcW w:w="4606" w:type="dxa"/>
          </w:tcPr>
          <w:p w14:paraId="5003F6C5" w14:textId="5F309516" w:rsidR="003838D1" w:rsidRPr="00056043" w:rsidRDefault="003838D1" w:rsidP="009025D9">
            <w:pPr>
              <w:rPr>
                <w:rFonts w:ascii="Arial" w:hAnsi="Arial" w:cs="Arial"/>
                <w:sz w:val="20"/>
                <w:szCs w:val="20"/>
              </w:rPr>
            </w:pPr>
            <w:r w:rsidRPr="00056043">
              <w:rPr>
                <w:rFonts w:ascii="Arial" w:hAnsi="Arial" w:cs="Arial"/>
                <w:sz w:val="20"/>
                <w:szCs w:val="20"/>
              </w:rPr>
              <w:t>Havo 4 en 5</w:t>
            </w:r>
          </w:p>
        </w:tc>
      </w:tr>
      <w:tr w:rsidR="003838D1" w14:paraId="138F4EAA" w14:textId="77777777" w:rsidTr="003838D1">
        <w:tc>
          <w:tcPr>
            <w:tcW w:w="4606" w:type="dxa"/>
          </w:tcPr>
          <w:p w14:paraId="0DDC2A61" w14:textId="77777777" w:rsidR="003838D1" w:rsidRPr="00056043" w:rsidRDefault="003838D1" w:rsidP="003838D1">
            <w:pPr>
              <w:rPr>
                <w:rFonts w:ascii="Arial" w:hAnsi="Arial" w:cs="Arial"/>
                <w:sz w:val="20"/>
                <w:szCs w:val="20"/>
              </w:rPr>
            </w:pPr>
            <w:r w:rsidRPr="00056043">
              <w:rPr>
                <w:rFonts w:ascii="Arial" w:hAnsi="Arial" w:cs="Arial"/>
                <w:sz w:val="20"/>
                <w:szCs w:val="20"/>
              </w:rPr>
              <w:t>Doelen</w:t>
            </w:r>
          </w:p>
        </w:tc>
        <w:tc>
          <w:tcPr>
            <w:tcW w:w="4606" w:type="dxa"/>
          </w:tcPr>
          <w:p w14:paraId="52527C64" w14:textId="3A27A97D" w:rsidR="003838D1" w:rsidRPr="00056043" w:rsidRDefault="003838D1" w:rsidP="003838D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056043">
              <w:rPr>
                <w:rFonts w:ascii="Arial" w:hAnsi="Arial" w:cs="Arial"/>
                <w:sz w:val="20"/>
                <w:szCs w:val="20"/>
              </w:rPr>
              <w:t xml:space="preserve">Inzicht krijgen </w:t>
            </w:r>
            <w:r w:rsidR="00496ED4">
              <w:rPr>
                <w:rFonts w:ascii="Arial" w:hAnsi="Arial" w:cs="Arial"/>
                <w:sz w:val="20"/>
                <w:szCs w:val="20"/>
              </w:rPr>
              <w:t>+ benoemen opgedane</w:t>
            </w:r>
            <w:r w:rsidRPr="00056043">
              <w:rPr>
                <w:rFonts w:ascii="Arial" w:hAnsi="Arial" w:cs="Arial"/>
                <w:sz w:val="20"/>
                <w:szCs w:val="20"/>
              </w:rPr>
              <w:t xml:space="preserve"> ervaring</w:t>
            </w:r>
            <w:r w:rsidR="00496ED4">
              <w:rPr>
                <w:rFonts w:ascii="Arial" w:hAnsi="Arial" w:cs="Arial"/>
                <w:sz w:val="20"/>
                <w:szCs w:val="20"/>
              </w:rPr>
              <w:t xml:space="preserve"> en consequenties voor keuzeproces bepalen</w:t>
            </w:r>
          </w:p>
          <w:p w14:paraId="035FF6E5" w14:textId="2ECD73B5" w:rsidR="003838D1" w:rsidRPr="00056043" w:rsidRDefault="00496ED4" w:rsidP="00496ED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Opgedane ervaring in </w:t>
            </w:r>
            <w:r w:rsidR="003838D1" w:rsidRPr="00056043">
              <w:rPr>
                <w:rFonts w:ascii="Arial" w:hAnsi="Arial" w:cs="Arial"/>
                <w:sz w:val="20"/>
                <w:szCs w:val="20"/>
              </w:rPr>
              <w:t xml:space="preserve">perspectief kunnen zetten </w:t>
            </w:r>
            <w:r>
              <w:rPr>
                <w:rFonts w:ascii="Arial" w:hAnsi="Arial" w:cs="Arial"/>
                <w:sz w:val="20"/>
                <w:szCs w:val="20"/>
              </w:rPr>
              <w:t>door te bespreken met anderen</w:t>
            </w:r>
            <w:r w:rsidR="003838D1" w:rsidRPr="00056043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3838D1" w14:paraId="123BC99A" w14:textId="77777777" w:rsidTr="003838D1">
        <w:tc>
          <w:tcPr>
            <w:tcW w:w="4606" w:type="dxa"/>
          </w:tcPr>
          <w:p w14:paraId="7BC98E52" w14:textId="77777777" w:rsidR="003838D1" w:rsidRPr="00056043" w:rsidRDefault="003838D1" w:rsidP="003838D1">
            <w:pPr>
              <w:rPr>
                <w:rFonts w:ascii="Arial" w:hAnsi="Arial" w:cs="Arial"/>
                <w:sz w:val="20"/>
                <w:szCs w:val="20"/>
              </w:rPr>
            </w:pPr>
            <w:r w:rsidRPr="00056043">
              <w:rPr>
                <w:rFonts w:ascii="Arial" w:hAnsi="Arial" w:cs="Arial"/>
                <w:sz w:val="20"/>
                <w:szCs w:val="20"/>
              </w:rPr>
              <w:t>Totale tijdsduur</w:t>
            </w:r>
          </w:p>
        </w:tc>
        <w:tc>
          <w:tcPr>
            <w:tcW w:w="4606" w:type="dxa"/>
          </w:tcPr>
          <w:p w14:paraId="7E65D353" w14:textId="2AF1DFDE" w:rsidR="003838D1" w:rsidRPr="00056043" w:rsidRDefault="003838D1" w:rsidP="003838D1">
            <w:pPr>
              <w:rPr>
                <w:rFonts w:ascii="Arial" w:hAnsi="Arial" w:cs="Arial"/>
                <w:sz w:val="20"/>
                <w:szCs w:val="20"/>
              </w:rPr>
            </w:pPr>
            <w:r w:rsidRPr="00056043">
              <w:rPr>
                <w:rFonts w:ascii="Arial" w:hAnsi="Arial" w:cs="Arial"/>
                <w:sz w:val="20"/>
                <w:szCs w:val="20"/>
              </w:rPr>
              <w:t xml:space="preserve"> 1 uur</w:t>
            </w:r>
            <w:r w:rsidR="00451038">
              <w:rPr>
                <w:rFonts w:ascii="Arial" w:hAnsi="Arial" w:cs="Arial"/>
                <w:sz w:val="20"/>
                <w:szCs w:val="20"/>
              </w:rPr>
              <w:t xml:space="preserve"> (per oefening)</w:t>
            </w:r>
          </w:p>
          <w:p w14:paraId="23691AF4" w14:textId="77777777" w:rsidR="003838D1" w:rsidRPr="00056043" w:rsidRDefault="003838D1" w:rsidP="003838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8D1" w14:paraId="33DAAEE8" w14:textId="77777777" w:rsidTr="003838D1">
        <w:tc>
          <w:tcPr>
            <w:tcW w:w="4606" w:type="dxa"/>
          </w:tcPr>
          <w:p w14:paraId="1AB1CCF3" w14:textId="77777777" w:rsidR="003838D1" w:rsidRPr="00056043" w:rsidRDefault="003838D1" w:rsidP="003838D1">
            <w:pPr>
              <w:rPr>
                <w:rFonts w:ascii="Arial" w:hAnsi="Arial" w:cs="Arial"/>
                <w:sz w:val="20"/>
                <w:szCs w:val="20"/>
              </w:rPr>
            </w:pPr>
            <w:r w:rsidRPr="00056043">
              <w:rPr>
                <w:rFonts w:ascii="Arial" w:hAnsi="Arial" w:cs="Arial"/>
                <w:sz w:val="20"/>
                <w:szCs w:val="20"/>
              </w:rPr>
              <w:t>Activiteit(en) leerling</w:t>
            </w:r>
          </w:p>
        </w:tc>
        <w:tc>
          <w:tcPr>
            <w:tcW w:w="4606" w:type="dxa"/>
          </w:tcPr>
          <w:p w14:paraId="32103C01" w14:textId="7E0EDADC" w:rsidR="003838D1" w:rsidRPr="00056043" w:rsidRDefault="003838D1" w:rsidP="0045103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056043">
              <w:rPr>
                <w:rFonts w:ascii="Arial" w:hAnsi="Arial" w:cs="Arial"/>
                <w:sz w:val="20"/>
                <w:szCs w:val="20"/>
              </w:rPr>
              <w:t xml:space="preserve">De leerling gaat </w:t>
            </w:r>
            <w:r w:rsidR="00451038">
              <w:rPr>
                <w:rFonts w:ascii="Arial" w:hAnsi="Arial" w:cs="Arial"/>
                <w:sz w:val="20"/>
                <w:szCs w:val="20"/>
              </w:rPr>
              <w:t xml:space="preserve">alleen, met een groepje klasgenoten of met alle klasgenoten aan de slag. Dit is afhankelijk van de keuze van de oefening en het aantal aanwezige leerlingen. </w:t>
            </w:r>
            <w:r w:rsidRPr="00056043">
              <w:rPr>
                <w:rFonts w:ascii="Arial" w:hAnsi="Arial" w:cs="Arial"/>
                <w:sz w:val="20"/>
                <w:szCs w:val="20"/>
              </w:rPr>
              <w:t xml:space="preserve">Daarna kan de output </w:t>
            </w:r>
            <w:r w:rsidR="00451038">
              <w:rPr>
                <w:rFonts w:ascii="Arial" w:hAnsi="Arial" w:cs="Arial"/>
                <w:sz w:val="20"/>
                <w:szCs w:val="20"/>
              </w:rPr>
              <w:t>ook gepresenteerd worden</w:t>
            </w:r>
            <w:r w:rsidRPr="00056043">
              <w:rPr>
                <w:rFonts w:ascii="Arial" w:hAnsi="Arial" w:cs="Arial"/>
                <w:sz w:val="20"/>
                <w:szCs w:val="20"/>
              </w:rPr>
              <w:t xml:space="preserve"> aan de </w:t>
            </w:r>
            <w:proofErr w:type="gramStart"/>
            <w:r w:rsidRPr="00056043">
              <w:rPr>
                <w:rFonts w:ascii="Arial" w:hAnsi="Arial" w:cs="Arial"/>
                <w:sz w:val="20"/>
                <w:szCs w:val="20"/>
              </w:rPr>
              <w:t xml:space="preserve">klas. </w:t>
            </w:r>
            <w:r w:rsidR="004510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 w:rsidR="00451038">
              <w:rPr>
                <w:rFonts w:ascii="Arial" w:hAnsi="Arial" w:cs="Arial"/>
                <w:sz w:val="20"/>
                <w:szCs w:val="20"/>
              </w:rPr>
              <w:br/>
            </w:r>
            <w:r w:rsidRPr="0005604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838D1" w14:paraId="3B27D5EB" w14:textId="77777777" w:rsidTr="003838D1">
        <w:tc>
          <w:tcPr>
            <w:tcW w:w="4606" w:type="dxa"/>
            <w:tcBorders>
              <w:bottom w:val="single" w:sz="4" w:space="0" w:color="auto"/>
            </w:tcBorders>
          </w:tcPr>
          <w:p w14:paraId="6774CB20" w14:textId="77777777" w:rsidR="003838D1" w:rsidRPr="00056043" w:rsidRDefault="003838D1" w:rsidP="003838D1">
            <w:pPr>
              <w:rPr>
                <w:rFonts w:ascii="Arial" w:hAnsi="Arial" w:cs="Arial"/>
                <w:sz w:val="20"/>
                <w:szCs w:val="20"/>
              </w:rPr>
            </w:pPr>
            <w:r w:rsidRPr="00056043">
              <w:rPr>
                <w:rFonts w:ascii="Arial" w:hAnsi="Arial" w:cs="Arial"/>
                <w:sz w:val="20"/>
                <w:szCs w:val="20"/>
              </w:rPr>
              <w:t>Activiteiten begeleider</w:t>
            </w:r>
          </w:p>
          <w:p w14:paraId="06A18A75" w14:textId="77777777" w:rsidR="003838D1" w:rsidRPr="00056043" w:rsidRDefault="003838D1" w:rsidP="003838D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56043">
              <w:rPr>
                <w:rFonts w:ascii="Arial" w:hAnsi="Arial" w:cs="Arial"/>
                <w:sz w:val="20"/>
                <w:szCs w:val="20"/>
              </w:rPr>
              <w:t>Voor de activiteit</w:t>
            </w:r>
          </w:p>
          <w:p w14:paraId="7E495955" w14:textId="77777777" w:rsidR="003838D1" w:rsidRPr="00056043" w:rsidRDefault="003838D1" w:rsidP="003838D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56043">
              <w:rPr>
                <w:rFonts w:ascii="Arial" w:hAnsi="Arial" w:cs="Arial"/>
                <w:sz w:val="20"/>
                <w:szCs w:val="20"/>
              </w:rPr>
              <w:t>Tijdens de activiteit</w:t>
            </w:r>
          </w:p>
          <w:p w14:paraId="5EF4FFDF" w14:textId="77777777" w:rsidR="003838D1" w:rsidRPr="00056043" w:rsidRDefault="003838D1" w:rsidP="003838D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56043">
              <w:rPr>
                <w:rFonts w:ascii="Arial" w:hAnsi="Arial" w:cs="Arial"/>
                <w:sz w:val="20"/>
                <w:szCs w:val="20"/>
              </w:rPr>
              <w:t>Na de activiteit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14:paraId="780900B9" w14:textId="649A6FD5" w:rsidR="003838D1" w:rsidRPr="00056043" w:rsidRDefault="003838D1" w:rsidP="003838D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56043">
              <w:rPr>
                <w:rFonts w:ascii="Arial" w:hAnsi="Arial" w:cs="Arial"/>
                <w:sz w:val="20"/>
                <w:szCs w:val="20"/>
              </w:rPr>
              <w:t xml:space="preserve">Vooraf &gt; Maak als begeleider een voorbeeld </w:t>
            </w:r>
            <w:r w:rsidR="00451038">
              <w:rPr>
                <w:rFonts w:ascii="Arial" w:hAnsi="Arial" w:cs="Arial"/>
                <w:sz w:val="20"/>
                <w:szCs w:val="20"/>
              </w:rPr>
              <w:t>voor oefening 1,2 en 4.</w:t>
            </w:r>
          </w:p>
          <w:p w14:paraId="0C6DBCEF" w14:textId="77777777" w:rsidR="003838D1" w:rsidRPr="00056043" w:rsidRDefault="003838D1" w:rsidP="003838D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56043">
              <w:rPr>
                <w:rFonts w:ascii="Arial" w:hAnsi="Arial" w:cs="Arial"/>
                <w:sz w:val="20"/>
                <w:szCs w:val="20"/>
              </w:rPr>
              <w:t>Tijdens &gt; Zie uitleg</w:t>
            </w:r>
          </w:p>
          <w:p w14:paraId="68F5DCE3" w14:textId="1AEF1AEB" w:rsidR="003838D1" w:rsidRPr="00056043" w:rsidRDefault="003838D1" w:rsidP="004510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56043">
              <w:rPr>
                <w:rFonts w:ascii="Arial" w:hAnsi="Arial" w:cs="Arial"/>
                <w:sz w:val="20"/>
                <w:szCs w:val="20"/>
              </w:rPr>
              <w:t xml:space="preserve">Na &gt; Laat leerlingen een foto maken van hun eigen </w:t>
            </w:r>
            <w:r w:rsidR="00451038">
              <w:rPr>
                <w:rFonts w:ascii="Arial" w:hAnsi="Arial" w:cs="Arial"/>
                <w:sz w:val="20"/>
                <w:szCs w:val="20"/>
              </w:rPr>
              <w:t xml:space="preserve">creatief of hang de creaties op in de klas. Het kan ook gedeeld worden </w:t>
            </w:r>
            <w:r w:rsidRPr="00056043">
              <w:rPr>
                <w:rFonts w:ascii="Arial" w:hAnsi="Arial" w:cs="Arial"/>
                <w:sz w:val="20"/>
                <w:szCs w:val="20"/>
              </w:rPr>
              <w:t>op sociale media of in het LOB dossier.</w:t>
            </w:r>
            <w:r w:rsidR="0045103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3838D1" w14:paraId="797FAE8D" w14:textId="77777777" w:rsidTr="003838D1">
        <w:tc>
          <w:tcPr>
            <w:tcW w:w="4606" w:type="dxa"/>
            <w:tcBorders>
              <w:bottom w:val="single" w:sz="4" w:space="0" w:color="auto"/>
            </w:tcBorders>
          </w:tcPr>
          <w:p w14:paraId="02466FF7" w14:textId="77777777" w:rsidR="003838D1" w:rsidRPr="00056043" w:rsidRDefault="003838D1" w:rsidP="003838D1">
            <w:pPr>
              <w:rPr>
                <w:rFonts w:ascii="Arial" w:hAnsi="Arial" w:cs="Arial"/>
                <w:sz w:val="20"/>
                <w:szCs w:val="20"/>
              </w:rPr>
            </w:pPr>
            <w:r w:rsidRPr="00056043">
              <w:rPr>
                <w:rFonts w:ascii="Arial" w:hAnsi="Arial" w:cs="Arial"/>
                <w:sz w:val="20"/>
                <w:szCs w:val="20"/>
              </w:rPr>
              <w:t>Filmpjes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14:paraId="6342172B" w14:textId="16E7B478" w:rsidR="003838D1" w:rsidRPr="00056043" w:rsidRDefault="003838D1" w:rsidP="003838D1">
            <w:pPr>
              <w:rPr>
                <w:rFonts w:ascii="Arial" w:hAnsi="Arial" w:cs="Arial"/>
                <w:sz w:val="20"/>
                <w:szCs w:val="20"/>
              </w:rPr>
            </w:pPr>
            <w:r w:rsidRPr="00056043">
              <w:rPr>
                <w:rFonts w:ascii="Arial" w:hAnsi="Arial" w:cs="Arial"/>
                <w:sz w:val="20"/>
                <w:szCs w:val="20"/>
              </w:rPr>
              <w:t>n</w:t>
            </w:r>
            <w:r w:rsidR="00781C7A">
              <w:rPr>
                <w:rFonts w:ascii="Arial" w:hAnsi="Arial" w:cs="Arial"/>
                <w:sz w:val="20"/>
                <w:szCs w:val="20"/>
              </w:rPr>
              <w:t>.</w:t>
            </w:r>
            <w:r w:rsidRPr="00056043">
              <w:rPr>
                <w:rFonts w:ascii="Arial" w:hAnsi="Arial" w:cs="Arial"/>
                <w:sz w:val="20"/>
                <w:szCs w:val="20"/>
              </w:rPr>
              <w:t>v</w:t>
            </w:r>
            <w:r w:rsidR="00781C7A">
              <w:rPr>
                <w:rFonts w:ascii="Arial" w:hAnsi="Arial" w:cs="Arial"/>
                <w:sz w:val="20"/>
                <w:szCs w:val="20"/>
              </w:rPr>
              <w:t>.</w:t>
            </w:r>
            <w:r w:rsidRPr="00056043">
              <w:rPr>
                <w:rFonts w:ascii="Arial" w:hAnsi="Arial" w:cs="Arial"/>
                <w:sz w:val="20"/>
                <w:szCs w:val="20"/>
              </w:rPr>
              <w:t>t</w:t>
            </w:r>
            <w:r w:rsidR="00781C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838D1" w14:paraId="4D9F5E1B" w14:textId="77777777" w:rsidTr="003838D1">
        <w:tc>
          <w:tcPr>
            <w:tcW w:w="4606" w:type="dxa"/>
            <w:tcBorders>
              <w:right w:val="nil"/>
            </w:tcBorders>
            <w:shd w:val="clear" w:color="auto" w:fill="BFBFBF" w:themeFill="background1" w:themeFillShade="BF"/>
          </w:tcPr>
          <w:p w14:paraId="32585793" w14:textId="77777777" w:rsidR="003838D1" w:rsidRPr="00056043" w:rsidRDefault="003838D1" w:rsidP="003838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56043">
              <w:rPr>
                <w:rFonts w:ascii="Arial" w:hAnsi="Arial" w:cs="Arial"/>
                <w:b/>
                <w:sz w:val="24"/>
                <w:szCs w:val="24"/>
              </w:rPr>
              <w:t>B. Benodigdheden</w:t>
            </w:r>
          </w:p>
        </w:tc>
        <w:tc>
          <w:tcPr>
            <w:tcW w:w="4606" w:type="dxa"/>
            <w:tcBorders>
              <w:left w:val="nil"/>
            </w:tcBorders>
            <w:shd w:val="clear" w:color="auto" w:fill="BFBFBF" w:themeFill="background1" w:themeFillShade="BF"/>
          </w:tcPr>
          <w:p w14:paraId="02248217" w14:textId="77777777" w:rsidR="003838D1" w:rsidRDefault="003838D1" w:rsidP="003838D1"/>
        </w:tc>
      </w:tr>
      <w:tr w:rsidR="003838D1" w14:paraId="0D4EC679" w14:textId="77777777" w:rsidTr="003838D1">
        <w:tc>
          <w:tcPr>
            <w:tcW w:w="4606" w:type="dxa"/>
          </w:tcPr>
          <w:p w14:paraId="75EA2306" w14:textId="77777777" w:rsidR="003838D1" w:rsidRPr="00056043" w:rsidRDefault="003838D1" w:rsidP="003838D1">
            <w:pPr>
              <w:rPr>
                <w:rFonts w:ascii="Arial" w:hAnsi="Arial" w:cs="Arial"/>
                <w:sz w:val="20"/>
                <w:szCs w:val="20"/>
              </w:rPr>
            </w:pPr>
            <w:r w:rsidRPr="00056043">
              <w:rPr>
                <w:rFonts w:ascii="Arial" w:hAnsi="Arial" w:cs="Arial"/>
                <w:sz w:val="20"/>
                <w:szCs w:val="20"/>
              </w:rPr>
              <w:t>Begeleiders</w:t>
            </w:r>
          </w:p>
        </w:tc>
        <w:tc>
          <w:tcPr>
            <w:tcW w:w="4606" w:type="dxa"/>
          </w:tcPr>
          <w:p w14:paraId="324E9FA2" w14:textId="77777777" w:rsidR="003838D1" w:rsidRPr="00056043" w:rsidRDefault="003838D1" w:rsidP="003838D1">
            <w:pPr>
              <w:rPr>
                <w:rFonts w:ascii="Arial" w:hAnsi="Arial" w:cs="Arial"/>
                <w:sz w:val="20"/>
                <w:szCs w:val="20"/>
              </w:rPr>
            </w:pPr>
            <w:r w:rsidRPr="00056043">
              <w:rPr>
                <w:rFonts w:ascii="Arial" w:hAnsi="Arial" w:cs="Arial"/>
                <w:sz w:val="20"/>
                <w:szCs w:val="20"/>
              </w:rPr>
              <w:t>Mentor, decaan of docent</w:t>
            </w:r>
          </w:p>
        </w:tc>
      </w:tr>
      <w:tr w:rsidR="003838D1" w14:paraId="2B3AC6FB" w14:textId="77777777" w:rsidTr="003838D1">
        <w:tc>
          <w:tcPr>
            <w:tcW w:w="4606" w:type="dxa"/>
            <w:tcBorders>
              <w:bottom w:val="single" w:sz="4" w:space="0" w:color="auto"/>
            </w:tcBorders>
          </w:tcPr>
          <w:p w14:paraId="2220C169" w14:textId="77777777" w:rsidR="003838D1" w:rsidRPr="00056043" w:rsidRDefault="003838D1" w:rsidP="003838D1">
            <w:pPr>
              <w:rPr>
                <w:rFonts w:ascii="Arial" w:hAnsi="Arial" w:cs="Arial"/>
                <w:sz w:val="20"/>
                <w:szCs w:val="20"/>
              </w:rPr>
            </w:pPr>
            <w:r w:rsidRPr="00056043">
              <w:rPr>
                <w:rFonts w:ascii="Arial" w:hAnsi="Arial" w:cs="Arial"/>
                <w:sz w:val="20"/>
                <w:szCs w:val="20"/>
              </w:rPr>
              <w:t>Werkmateriaal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14:paraId="5DA8AE7D" w14:textId="01448096" w:rsidR="003838D1" w:rsidRPr="00056043" w:rsidRDefault="003838D1" w:rsidP="00451038">
            <w:pPr>
              <w:rPr>
                <w:rFonts w:ascii="Arial" w:hAnsi="Arial" w:cs="Arial"/>
                <w:sz w:val="20"/>
                <w:szCs w:val="20"/>
              </w:rPr>
            </w:pPr>
            <w:r w:rsidRPr="00056043">
              <w:rPr>
                <w:rFonts w:ascii="Arial" w:hAnsi="Arial" w:cs="Arial"/>
                <w:sz w:val="20"/>
                <w:szCs w:val="20"/>
                <w:u w:val="single"/>
              </w:rPr>
              <w:t>Fysiek</w:t>
            </w:r>
            <w:r w:rsidRPr="00056043">
              <w:rPr>
                <w:rFonts w:ascii="Arial" w:hAnsi="Arial" w:cs="Arial"/>
                <w:sz w:val="20"/>
                <w:szCs w:val="20"/>
              </w:rPr>
              <w:br/>
              <w:t>x- vellen papier (groot) + kladpapier</w:t>
            </w:r>
            <w:r w:rsidRPr="00056043">
              <w:rPr>
                <w:rFonts w:ascii="Arial" w:hAnsi="Arial" w:cs="Arial"/>
                <w:sz w:val="20"/>
                <w:szCs w:val="20"/>
              </w:rPr>
              <w:br/>
              <w:t>Stiften (diverse kleuren)</w:t>
            </w:r>
            <w:r w:rsidRPr="00056043">
              <w:rPr>
                <w:rFonts w:ascii="Arial" w:hAnsi="Arial" w:cs="Arial"/>
                <w:sz w:val="20"/>
                <w:szCs w:val="20"/>
              </w:rPr>
              <w:br/>
              <w:t>Plakband</w:t>
            </w:r>
            <w:r w:rsidR="00451038">
              <w:rPr>
                <w:rFonts w:ascii="Arial" w:hAnsi="Arial" w:cs="Arial"/>
                <w:sz w:val="20"/>
                <w:szCs w:val="20"/>
              </w:rPr>
              <w:br/>
              <w:t>Strandbal &gt; oefening 3</w:t>
            </w:r>
            <w:r w:rsidR="00451038">
              <w:rPr>
                <w:rFonts w:ascii="Arial" w:hAnsi="Arial" w:cs="Arial"/>
                <w:sz w:val="20"/>
                <w:szCs w:val="20"/>
              </w:rPr>
              <w:br/>
            </w:r>
            <w:r w:rsidRPr="00056043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3838D1" w14:paraId="66DF584A" w14:textId="77777777" w:rsidTr="003838D1">
        <w:tc>
          <w:tcPr>
            <w:tcW w:w="4606" w:type="dxa"/>
            <w:tcBorders>
              <w:right w:val="nil"/>
            </w:tcBorders>
            <w:shd w:val="clear" w:color="auto" w:fill="BFBFBF" w:themeFill="background1" w:themeFillShade="BF"/>
          </w:tcPr>
          <w:p w14:paraId="08F04F4C" w14:textId="77777777" w:rsidR="003838D1" w:rsidRPr="00056043" w:rsidRDefault="003838D1" w:rsidP="003838D1">
            <w:pPr>
              <w:rPr>
                <w:rFonts w:ascii="Arial" w:hAnsi="Arial" w:cs="Arial"/>
                <w:sz w:val="24"/>
                <w:szCs w:val="24"/>
              </w:rPr>
            </w:pPr>
            <w:r w:rsidRPr="00E9036D">
              <w:rPr>
                <w:rFonts w:ascii="Arial" w:hAnsi="Arial" w:cs="Arial"/>
                <w:b/>
                <w:sz w:val="24"/>
                <w:szCs w:val="24"/>
              </w:rPr>
              <w:t>C. Handleidingen</w:t>
            </w:r>
          </w:p>
        </w:tc>
        <w:tc>
          <w:tcPr>
            <w:tcW w:w="4606" w:type="dxa"/>
            <w:tcBorders>
              <w:left w:val="nil"/>
            </w:tcBorders>
            <w:shd w:val="clear" w:color="auto" w:fill="BFBFBF" w:themeFill="background1" w:themeFillShade="BF"/>
          </w:tcPr>
          <w:p w14:paraId="061ECE5C" w14:textId="77777777" w:rsidR="003838D1" w:rsidRDefault="003838D1" w:rsidP="003838D1"/>
        </w:tc>
      </w:tr>
    </w:tbl>
    <w:p w14:paraId="33163A17" w14:textId="77777777" w:rsidR="00056043" w:rsidRDefault="00056043" w:rsidP="00056043">
      <w:pPr>
        <w:jc w:val="both"/>
        <w:rPr>
          <w:rFonts w:ascii="Arial" w:hAnsi="Arial" w:cs="Arial"/>
          <w:sz w:val="20"/>
          <w:szCs w:val="20"/>
        </w:rPr>
      </w:pPr>
    </w:p>
    <w:p w14:paraId="76BF6469" w14:textId="77777777" w:rsidR="00056043" w:rsidRPr="00056043" w:rsidRDefault="00056043" w:rsidP="00056043">
      <w:pPr>
        <w:jc w:val="both"/>
        <w:rPr>
          <w:rFonts w:ascii="Arial" w:hAnsi="Arial" w:cs="Arial"/>
          <w:sz w:val="20"/>
          <w:szCs w:val="20"/>
        </w:rPr>
      </w:pPr>
    </w:p>
    <w:p w14:paraId="277C0B1B" w14:textId="19AF0CB7" w:rsidR="00056043" w:rsidRDefault="00056043" w:rsidP="003629E2">
      <w:pPr>
        <w:rPr>
          <w:rStyle w:val="A0"/>
          <w:sz w:val="24"/>
          <w:szCs w:val="20"/>
        </w:rPr>
      </w:pPr>
    </w:p>
    <w:p w14:paraId="6B878E3D" w14:textId="4A68981F" w:rsidR="00496ED4" w:rsidRDefault="00496ED4" w:rsidP="003629E2">
      <w:pPr>
        <w:rPr>
          <w:rStyle w:val="A0"/>
          <w:sz w:val="24"/>
          <w:szCs w:val="20"/>
        </w:rPr>
      </w:pPr>
    </w:p>
    <w:p w14:paraId="29A0AEB6" w14:textId="145B409B" w:rsidR="00496ED4" w:rsidRDefault="00496ED4" w:rsidP="003629E2">
      <w:pPr>
        <w:rPr>
          <w:rStyle w:val="A0"/>
          <w:sz w:val="24"/>
          <w:szCs w:val="20"/>
        </w:rPr>
      </w:pPr>
    </w:p>
    <w:p w14:paraId="0BCA2E8A" w14:textId="77777777" w:rsidR="00496ED4" w:rsidRDefault="00496ED4" w:rsidP="003629E2">
      <w:pPr>
        <w:rPr>
          <w:rStyle w:val="A0"/>
          <w:sz w:val="24"/>
          <w:szCs w:val="20"/>
        </w:rPr>
      </w:pPr>
    </w:p>
    <w:p w14:paraId="1E6D9457" w14:textId="77777777" w:rsidR="009025D9" w:rsidRPr="00C478C6" w:rsidRDefault="009025D9" w:rsidP="009025D9">
      <w:pPr>
        <w:spacing w:line="360" w:lineRule="auto"/>
        <w:ind w:left="709"/>
        <w:jc w:val="both"/>
        <w:rPr>
          <w:color w:val="000000"/>
          <w:sz w:val="24"/>
          <w:szCs w:val="20"/>
        </w:rPr>
      </w:pPr>
      <w:r w:rsidRPr="00102DD7">
        <w:rPr>
          <w:rFonts w:ascii="Arial" w:hAnsi="Arial" w:cs="Arial"/>
          <w:sz w:val="20"/>
          <w:szCs w:val="20"/>
          <w:u w:val="single"/>
        </w:rPr>
        <w:br/>
      </w:r>
    </w:p>
    <w:p w14:paraId="60DEE7EF" w14:textId="7686ED89" w:rsidR="00451038" w:rsidRDefault="00451038" w:rsidP="009025D9">
      <w:pPr>
        <w:ind w:firstLine="708"/>
      </w:pPr>
    </w:p>
    <w:p w14:paraId="7884A09E" w14:textId="77777777" w:rsidR="00451038" w:rsidRPr="00451038" w:rsidRDefault="00451038" w:rsidP="00451038"/>
    <w:p w14:paraId="50F97AA0" w14:textId="77777777" w:rsidR="00451038" w:rsidRPr="00451038" w:rsidRDefault="00451038" w:rsidP="00451038"/>
    <w:p w14:paraId="39FC4DB4" w14:textId="77777777" w:rsidR="00451038" w:rsidRPr="00451038" w:rsidRDefault="00451038" w:rsidP="00451038"/>
    <w:p w14:paraId="1DC5C828" w14:textId="77777777" w:rsidR="00451038" w:rsidRPr="00451038" w:rsidRDefault="00451038" w:rsidP="00451038"/>
    <w:p w14:paraId="54C869CD" w14:textId="77777777" w:rsidR="00451038" w:rsidRPr="00451038" w:rsidRDefault="00451038" w:rsidP="00451038"/>
    <w:p w14:paraId="526687FB" w14:textId="77777777" w:rsidR="00451038" w:rsidRPr="00451038" w:rsidRDefault="00451038" w:rsidP="00451038"/>
    <w:p w14:paraId="16F01516" w14:textId="77777777" w:rsidR="00451038" w:rsidRPr="00451038" w:rsidRDefault="00451038" w:rsidP="00451038"/>
    <w:p w14:paraId="40A9A0A6" w14:textId="77777777" w:rsidR="00451038" w:rsidRPr="00451038" w:rsidRDefault="00451038" w:rsidP="00451038"/>
    <w:p w14:paraId="714733E5" w14:textId="77777777" w:rsidR="00451038" w:rsidRPr="00451038" w:rsidRDefault="00451038" w:rsidP="00451038"/>
    <w:p w14:paraId="3153992E" w14:textId="539ED6F8" w:rsidR="00451038" w:rsidRDefault="00451038" w:rsidP="00451038"/>
    <w:p w14:paraId="2B59F4CF" w14:textId="43B01FA7" w:rsidR="00451038" w:rsidRDefault="00451038" w:rsidP="00451038">
      <w:pPr>
        <w:tabs>
          <w:tab w:val="left" w:pos="930"/>
        </w:tabs>
      </w:pPr>
      <w:r>
        <w:tab/>
      </w:r>
    </w:p>
    <w:p w14:paraId="3F6EC171" w14:textId="77777777" w:rsidR="00451038" w:rsidRPr="00D62749" w:rsidRDefault="00451038" w:rsidP="00451038">
      <w:pPr>
        <w:numPr>
          <w:ilvl w:val="0"/>
          <w:numId w:val="8"/>
        </w:numPr>
        <w:spacing w:after="0"/>
        <w:ind w:hanging="36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D62749">
        <w:rPr>
          <w:rFonts w:ascii="Arial" w:hAnsi="Arial" w:cs="Arial"/>
          <w:b/>
          <w:sz w:val="20"/>
          <w:szCs w:val="20"/>
        </w:rPr>
        <w:t>MOODBOARD</w:t>
      </w:r>
    </w:p>
    <w:p w14:paraId="16FFF3FB" w14:textId="77777777" w:rsidR="00451038" w:rsidRDefault="00451038" w:rsidP="00451038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plaats van een geschreven verslag maak je een beeldverslag. Dit kun je doen door </w:t>
      </w:r>
      <w:r w:rsidRPr="00D62749">
        <w:rPr>
          <w:rFonts w:ascii="Arial" w:hAnsi="Arial" w:cs="Arial"/>
          <w:sz w:val="20"/>
          <w:szCs w:val="20"/>
        </w:rPr>
        <w:t>beeldmateriaal uit</w:t>
      </w:r>
      <w:r>
        <w:rPr>
          <w:rFonts w:ascii="Arial" w:hAnsi="Arial" w:cs="Arial"/>
          <w:sz w:val="20"/>
          <w:szCs w:val="20"/>
        </w:rPr>
        <w:t xml:space="preserve"> te </w:t>
      </w:r>
      <w:r w:rsidRPr="00D62749">
        <w:rPr>
          <w:rFonts w:ascii="Arial" w:hAnsi="Arial" w:cs="Arial"/>
          <w:sz w:val="20"/>
          <w:szCs w:val="20"/>
        </w:rPr>
        <w:t xml:space="preserve">knippen, </w:t>
      </w:r>
      <w:r>
        <w:rPr>
          <w:rFonts w:ascii="Arial" w:hAnsi="Arial" w:cs="Arial"/>
          <w:sz w:val="20"/>
          <w:szCs w:val="20"/>
        </w:rPr>
        <w:t xml:space="preserve">te </w:t>
      </w:r>
      <w:proofErr w:type="spellStart"/>
      <w:r w:rsidRPr="00D62749">
        <w:rPr>
          <w:rFonts w:ascii="Arial" w:hAnsi="Arial" w:cs="Arial"/>
          <w:sz w:val="20"/>
          <w:szCs w:val="20"/>
        </w:rPr>
        <w:t>googlen</w:t>
      </w:r>
      <w:proofErr w:type="spellEnd"/>
      <w:r w:rsidRPr="00D62749">
        <w:rPr>
          <w:rFonts w:ascii="Arial" w:hAnsi="Arial" w:cs="Arial"/>
          <w:sz w:val="20"/>
          <w:szCs w:val="20"/>
        </w:rPr>
        <w:t>, eigen gemaakte foto’s, tekeningen, al dan niet versterkt door steekwoorden.</w:t>
      </w:r>
    </w:p>
    <w:p w14:paraId="743F952F" w14:textId="77777777" w:rsidR="00451038" w:rsidRPr="00D62749" w:rsidRDefault="00451038" w:rsidP="00451038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464B2456" w14:textId="77777777" w:rsidR="00451038" w:rsidRPr="00D37D93" w:rsidRDefault="00451038" w:rsidP="00451038">
      <w:pPr>
        <w:numPr>
          <w:ilvl w:val="0"/>
          <w:numId w:val="8"/>
        </w:numPr>
        <w:spacing w:after="0"/>
        <w:ind w:hanging="360"/>
        <w:contextualSpacing/>
        <w:jc w:val="both"/>
        <w:rPr>
          <w:rFonts w:ascii="Arial" w:hAnsi="Arial" w:cs="Arial"/>
          <w:sz w:val="20"/>
          <w:szCs w:val="20"/>
        </w:rPr>
      </w:pPr>
      <w:r w:rsidRPr="00D62749">
        <w:rPr>
          <w:rFonts w:ascii="Arial" w:hAnsi="Arial" w:cs="Arial"/>
          <w:sz w:val="20"/>
          <w:szCs w:val="20"/>
        </w:rPr>
        <w:lastRenderedPageBreak/>
        <w:t>Een ‘</w:t>
      </w:r>
      <w:r w:rsidRPr="00D62749">
        <w:rPr>
          <w:rFonts w:ascii="Arial" w:hAnsi="Arial" w:cs="Arial"/>
          <w:b/>
          <w:sz w:val="20"/>
          <w:szCs w:val="20"/>
        </w:rPr>
        <w:t>Jan Rothuizen’</w:t>
      </w:r>
      <w:r w:rsidRPr="00D62749">
        <w:rPr>
          <w:rFonts w:ascii="Arial" w:hAnsi="Arial" w:cs="Arial"/>
          <w:sz w:val="20"/>
          <w:szCs w:val="20"/>
        </w:rPr>
        <w:t xml:space="preserve"> tekening maken. </w:t>
      </w:r>
      <w:r w:rsidRPr="00D37D93">
        <w:rPr>
          <w:rFonts w:ascii="Arial" w:hAnsi="Arial" w:cs="Arial"/>
          <w:sz w:val="20"/>
          <w:szCs w:val="20"/>
        </w:rPr>
        <w:t>Zie voor inspiratie: – Jan Rothuizen - Zachte Atlas –</w:t>
      </w:r>
    </w:p>
    <w:p w14:paraId="4BBDBF3F" w14:textId="77777777" w:rsidR="00451038" w:rsidRDefault="00451038" w:rsidP="00451038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495EC314" w14:textId="77777777" w:rsidR="00451038" w:rsidRDefault="00451038" w:rsidP="00451038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536EC562" w14:textId="77777777" w:rsidR="00451038" w:rsidRDefault="00451038" w:rsidP="00451038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5B9728C0" w14:textId="77777777" w:rsidR="00451038" w:rsidRPr="00457CFF" w:rsidRDefault="00451038" w:rsidP="00451038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51033A05" w14:textId="77777777" w:rsidR="00451038" w:rsidRDefault="00451038" w:rsidP="00451038">
      <w:pPr>
        <w:spacing w:after="0"/>
        <w:ind w:left="720"/>
        <w:jc w:val="both"/>
      </w:pPr>
      <w:r>
        <w:rPr>
          <w:noProof/>
          <w:lang w:eastAsia="nl-NL"/>
        </w:rPr>
        <w:drawing>
          <wp:inline distT="0" distB="0" distL="0" distR="0" wp14:anchorId="491C5F3B" wp14:editId="607E25E2">
            <wp:extent cx="4331173" cy="4695825"/>
            <wp:effectExtent l="0" t="0" r="0" b="0"/>
            <wp:docPr id="6" name="image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31173" cy="469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3D5BDB8" w14:textId="77777777" w:rsidR="00451038" w:rsidRDefault="00451038" w:rsidP="00451038">
      <w:pPr>
        <w:spacing w:after="0"/>
        <w:ind w:left="720"/>
        <w:jc w:val="both"/>
      </w:pPr>
    </w:p>
    <w:p w14:paraId="39DBDE89" w14:textId="77777777" w:rsidR="00451038" w:rsidRDefault="00451038" w:rsidP="00451038">
      <w:pPr>
        <w:spacing w:after="0"/>
        <w:ind w:left="720"/>
        <w:jc w:val="both"/>
      </w:pPr>
    </w:p>
    <w:p w14:paraId="6851CF4A" w14:textId="77777777" w:rsidR="00451038" w:rsidRDefault="00451038" w:rsidP="00451038">
      <w:pPr>
        <w:spacing w:after="0"/>
        <w:ind w:left="720"/>
        <w:jc w:val="both"/>
      </w:pPr>
    </w:p>
    <w:p w14:paraId="258A2A86" w14:textId="77777777" w:rsidR="00451038" w:rsidRPr="00A174ED" w:rsidRDefault="00451038" w:rsidP="00451038">
      <w:pPr>
        <w:numPr>
          <w:ilvl w:val="0"/>
          <w:numId w:val="8"/>
        </w:numPr>
        <w:spacing w:line="360" w:lineRule="auto"/>
        <w:ind w:hanging="360"/>
        <w:contextualSpacing/>
        <w:jc w:val="both"/>
        <w:rPr>
          <w:rFonts w:ascii="Arial" w:hAnsi="Arial" w:cs="Arial"/>
          <w:sz w:val="20"/>
          <w:szCs w:val="20"/>
        </w:rPr>
      </w:pPr>
      <w:r w:rsidRPr="00D62749">
        <w:rPr>
          <w:rFonts w:ascii="Arial" w:eastAsia="Helvetica Neue" w:hAnsi="Arial" w:cs="Arial"/>
          <w:b/>
          <w:color w:val="211922"/>
          <w:sz w:val="20"/>
          <w:szCs w:val="20"/>
        </w:rPr>
        <w:t>Evaluatie bal</w:t>
      </w:r>
      <w:r>
        <w:rPr>
          <w:rFonts w:ascii="Arial" w:eastAsia="Helvetica Neue" w:hAnsi="Arial" w:cs="Arial"/>
          <w:color w:val="211922"/>
          <w:sz w:val="20"/>
          <w:szCs w:val="20"/>
        </w:rPr>
        <w:t xml:space="preserve"> </w:t>
      </w:r>
    </w:p>
    <w:p w14:paraId="408E1E29" w14:textId="26333F16" w:rsidR="00451038" w:rsidRPr="00457CFF" w:rsidRDefault="00451038" w:rsidP="00451038">
      <w:pPr>
        <w:spacing w:line="36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Helvetica Neue" w:hAnsi="Arial" w:cs="Arial"/>
          <w:color w:val="211922"/>
          <w:sz w:val="20"/>
          <w:szCs w:val="20"/>
        </w:rPr>
        <w:t>G</w:t>
      </w:r>
      <w:r w:rsidRPr="00D62749">
        <w:rPr>
          <w:rFonts w:ascii="Arial" w:eastAsia="Helvetica Neue" w:hAnsi="Arial" w:cs="Arial"/>
          <w:color w:val="211922"/>
          <w:sz w:val="20"/>
          <w:szCs w:val="20"/>
        </w:rPr>
        <w:t>ooi en geef antwoord op de vraag d</w:t>
      </w:r>
      <w:r>
        <w:rPr>
          <w:rFonts w:ascii="Arial" w:eastAsia="Helvetica Neue" w:hAnsi="Arial" w:cs="Arial"/>
          <w:color w:val="211922"/>
          <w:sz w:val="20"/>
          <w:szCs w:val="20"/>
        </w:rPr>
        <w:t>ie je leest.</w:t>
      </w:r>
      <w:bookmarkStart w:id="0" w:name="_GoBack"/>
      <w:bookmarkEnd w:id="0"/>
      <w:r>
        <w:rPr>
          <w:rFonts w:ascii="Arial" w:eastAsia="Helvetica Neue" w:hAnsi="Arial" w:cs="Arial"/>
          <w:color w:val="211922"/>
          <w:sz w:val="20"/>
          <w:szCs w:val="20"/>
        </w:rPr>
        <w:t xml:space="preserve"> Ik ben trots op / </w:t>
      </w:r>
      <w:r w:rsidRPr="00D62749">
        <w:rPr>
          <w:rFonts w:ascii="Arial" w:eastAsia="Helvetica Neue" w:hAnsi="Arial" w:cs="Arial"/>
          <w:color w:val="211922"/>
          <w:sz w:val="20"/>
          <w:szCs w:val="20"/>
        </w:rPr>
        <w:t>Nu kan ik</w:t>
      </w:r>
      <w:r>
        <w:rPr>
          <w:rFonts w:ascii="Arial" w:eastAsia="Helvetica Neue" w:hAnsi="Arial" w:cs="Arial"/>
          <w:color w:val="211922"/>
          <w:sz w:val="20"/>
          <w:szCs w:val="20"/>
        </w:rPr>
        <w:t xml:space="preserve"> </w:t>
      </w:r>
      <w:proofErr w:type="gramStart"/>
      <w:r>
        <w:rPr>
          <w:rFonts w:ascii="Arial" w:eastAsia="Helvetica Neue" w:hAnsi="Arial" w:cs="Arial"/>
          <w:color w:val="211922"/>
          <w:sz w:val="20"/>
          <w:szCs w:val="20"/>
        </w:rPr>
        <w:t xml:space="preserve">/ </w:t>
      </w:r>
      <w:r w:rsidRPr="00D62749">
        <w:rPr>
          <w:rFonts w:ascii="Arial" w:eastAsia="Helvetica Neue" w:hAnsi="Arial" w:cs="Arial"/>
          <w:color w:val="211922"/>
          <w:sz w:val="20"/>
          <w:szCs w:val="20"/>
        </w:rPr>
        <w:t xml:space="preserve"> </w:t>
      </w:r>
      <w:proofErr w:type="gramEnd"/>
      <w:r w:rsidRPr="00D62749">
        <w:rPr>
          <w:rFonts w:ascii="Arial" w:eastAsia="Helvetica Neue" w:hAnsi="Arial" w:cs="Arial"/>
          <w:color w:val="211922"/>
          <w:sz w:val="20"/>
          <w:szCs w:val="20"/>
        </w:rPr>
        <w:t xml:space="preserve">Wat ik morgen wil proberen is </w:t>
      </w:r>
      <w:r>
        <w:rPr>
          <w:rFonts w:ascii="Arial" w:eastAsia="Helvetica Neue" w:hAnsi="Arial" w:cs="Arial"/>
          <w:color w:val="211922"/>
          <w:sz w:val="20"/>
          <w:szCs w:val="20"/>
        </w:rPr>
        <w:t xml:space="preserve">/ </w:t>
      </w:r>
      <w:r w:rsidRPr="00D62749">
        <w:rPr>
          <w:rFonts w:ascii="Arial" w:eastAsia="Helvetica Neue" w:hAnsi="Arial" w:cs="Arial"/>
          <w:color w:val="211922"/>
          <w:sz w:val="20"/>
          <w:szCs w:val="20"/>
        </w:rPr>
        <w:t xml:space="preserve">Het leukste was </w:t>
      </w:r>
      <w:r>
        <w:rPr>
          <w:rFonts w:ascii="Arial" w:eastAsia="Helvetica Neue" w:hAnsi="Arial" w:cs="Arial"/>
          <w:color w:val="211922"/>
          <w:sz w:val="20"/>
          <w:szCs w:val="20"/>
        </w:rPr>
        <w:t xml:space="preserve">/ </w:t>
      </w:r>
      <w:r w:rsidRPr="00D62749">
        <w:rPr>
          <w:rFonts w:ascii="Arial" w:eastAsia="Helvetica Neue" w:hAnsi="Arial" w:cs="Arial"/>
          <w:color w:val="211922"/>
          <w:sz w:val="20"/>
          <w:szCs w:val="20"/>
        </w:rPr>
        <w:t xml:space="preserve">Vandaag leerde ik </w:t>
      </w:r>
      <w:r>
        <w:rPr>
          <w:rFonts w:ascii="Arial" w:eastAsia="Helvetica Neue" w:hAnsi="Arial" w:cs="Arial"/>
          <w:color w:val="211922"/>
          <w:sz w:val="20"/>
          <w:szCs w:val="20"/>
        </w:rPr>
        <w:t xml:space="preserve">/ </w:t>
      </w:r>
      <w:r w:rsidRPr="00D62749">
        <w:rPr>
          <w:rFonts w:ascii="Arial" w:eastAsia="Helvetica Neue" w:hAnsi="Arial" w:cs="Arial"/>
          <w:color w:val="211922"/>
          <w:sz w:val="20"/>
          <w:szCs w:val="20"/>
        </w:rPr>
        <w:t>Het moeilijkste was…</w:t>
      </w:r>
    </w:p>
    <w:p w14:paraId="2727EFAD" w14:textId="77777777" w:rsidR="00451038" w:rsidRPr="00D62749" w:rsidRDefault="00451038" w:rsidP="00451038">
      <w:pPr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14:paraId="42227F16" w14:textId="77777777" w:rsidR="00451038" w:rsidRDefault="00451038" w:rsidP="00451038"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62804BEE" wp14:editId="6EEDDAD3">
            <wp:simplePos x="0" y="0"/>
            <wp:positionH relativeFrom="column">
              <wp:posOffset>466725</wp:posOffset>
            </wp:positionH>
            <wp:positionV relativeFrom="paragraph">
              <wp:posOffset>8890</wp:posOffset>
            </wp:positionV>
            <wp:extent cx="2852793" cy="2139595"/>
            <wp:effectExtent l="0" t="0" r="5080" b="0"/>
            <wp:wrapSquare wrapText="bothSides"/>
            <wp:docPr id="7" name="image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jp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2793" cy="21395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t xml:space="preserve">              </w:t>
      </w:r>
    </w:p>
    <w:p w14:paraId="40725485" w14:textId="77777777" w:rsidR="00451038" w:rsidRPr="009025D9" w:rsidRDefault="00451038" w:rsidP="00451038"/>
    <w:p w14:paraId="7D2150DF" w14:textId="77777777" w:rsidR="00451038" w:rsidRPr="009025D9" w:rsidRDefault="00451038" w:rsidP="00451038"/>
    <w:p w14:paraId="0228840F" w14:textId="77777777" w:rsidR="00451038" w:rsidRPr="009025D9" w:rsidRDefault="00451038" w:rsidP="00451038"/>
    <w:p w14:paraId="675EEF77" w14:textId="77777777" w:rsidR="00451038" w:rsidRPr="009025D9" w:rsidRDefault="00451038" w:rsidP="00451038"/>
    <w:p w14:paraId="40159507" w14:textId="77777777" w:rsidR="00451038" w:rsidRDefault="00451038" w:rsidP="00451038">
      <w:pPr>
        <w:jc w:val="both"/>
      </w:pPr>
    </w:p>
    <w:p w14:paraId="1703147F" w14:textId="77777777" w:rsidR="00451038" w:rsidRDefault="00451038" w:rsidP="00451038">
      <w:pPr>
        <w:jc w:val="both"/>
      </w:pPr>
    </w:p>
    <w:p w14:paraId="6C3615A4" w14:textId="13A0BC5E" w:rsidR="00451038" w:rsidRDefault="00451038" w:rsidP="00451038">
      <w:pPr>
        <w:jc w:val="both"/>
      </w:pPr>
    </w:p>
    <w:p w14:paraId="186728CF" w14:textId="77777777" w:rsidR="00451038" w:rsidRDefault="00451038" w:rsidP="00451038">
      <w:pPr>
        <w:jc w:val="both"/>
      </w:pPr>
    </w:p>
    <w:p w14:paraId="71E915AF" w14:textId="77777777" w:rsidR="00451038" w:rsidRPr="00D62749" w:rsidRDefault="00451038" w:rsidP="00451038">
      <w:pPr>
        <w:numPr>
          <w:ilvl w:val="0"/>
          <w:numId w:val="8"/>
        </w:numPr>
        <w:spacing w:after="0" w:line="360" w:lineRule="auto"/>
        <w:ind w:hanging="360"/>
        <w:contextualSpacing/>
        <w:jc w:val="both"/>
        <w:rPr>
          <w:rFonts w:ascii="Arial" w:hAnsi="Arial" w:cs="Arial"/>
          <w:b/>
          <w:sz w:val="20"/>
          <w:szCs w:val="20"/>
        </w:rPr>
      </w:pPr>
      <w:bookmarkStart w:id="1" w:name="h.gjdgxs" w:colFirst="0" w:colLast="0"/>
      <w:bookmarkEnd w:id="1"/>
      <w:r w:rsidRPr="00D62749">
        <w:rPr>
          <w:rFonts w:ascii="Arial" w:hAnsi="Arial" w:cs="Arial"/>
          <w:b/>
          <w:sz w:val="20"/>
          <w:szCs w:val="20"/>
        </w:rPr>
        <w:lastRenderedPageBreak/>
        <w:t>POSTER/FLYER</w:t>
      </w:r>
    </w:p>
    <w:p w14:paraId="15F1C400" w14:textId="77777777" w:rsidR="00451038" w:rsidRPr="00D62749" w:rsidRDefault="00451038" w:rsidP="00451038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62749">
        <w:rPr>
          <w:rFonts w:ascii="Arial" w:hAnsi="Arial" w:cs="Arial"/>
          <w:sz w:val="20"/>
          <w:szCs w:val="20"/>
        </w:rPr>
        <w:t>Maak een poster of flyer voor de opleiding die je hebt bezocht. Wat moet er allem</w:t>
      </w:r>
      <w:r>
        <w:rPr>
          <w:rFonts w:ascii="Arial" w:hAnsi="Arial" w:cs="Arial"/>
          <w:sz w:val="20"/>
          <w:szCs w:val="20"/>
        </w:rPr>
        <w:t xml:space="preserve">aal op/in? Wat moet iemand in één </w:t>
      </w:r>
      <w:r w:rsidRPr="00D62749">
        <w:rPr>
          <w:rFonts w:ascii="Arial" w:hAnsi="Arial" w:cs="Arial"/>
          <w:sz w:val="20"/>
          <w:szCs w:val="20"/>
        </w:rPr>
        <w:t>oogopslag weten van een de door jouw bezochte opleiding, als hij/zij naar jouw poster of flyer kijkt. Je maakt als het ware reclame voor de opleiding. Dat kan overigens positief of negatief zijn!</w:t>
      </w:r>
    </w:p>
    <w:p w14:paraId="76F8FD5A" w14:textId="77777777" w:rsidR="00451038" w:rsidRDefault="00451038" w:rsidP="00451038">
      <w:pPr>
        <w:spacing w:after="0"/>
        <w:ind w:left="720"/>
        <w:jc w:val="both"/>
      </w:pPr>
      <w:r>
        <w:rPr>
          <w:noProof/>
          <w:lang w:eastAsia="nl-NL"/>
        </w:rPr>
        <w:drawing>
          <wp:inline distT="0" distB="0" distL="0" distR="0" wp14:anchorId="35F0CA0A" wp14:editId="71839EFF">
            <wp:extent cx="2755726" cy="3682652"/>
            <wp:effectExtent l="0" t="0" r="6985" b="0"/>
            <wp:docPr id="8" name="image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4334" cy="36941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7B2CB3" w14:textId="77777777" w:rsidR="00451038" w:rsidRPr="00451038" w:rsidRDefault="00451038" w:rsidP="00451038">
      <w:pPr>
        <w:tabs>
          <w:tab w:val="left" w:pos="930"/>
        </w:tabs>
      </w:pPr>
    </w:p>
    <w:sectPr w:rsidR="00451038" w:rsidRPr="00451038" w:rsidSect="00B839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E3477"/>
    <w:multiLevelType w:val="hybridMultilevel"/>
    <w:tmpl w:val="AF060E00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444E09"/>
    <w:multiLevelType w:val="hybridMultilevel"/>
    <w:tmpl w:val="FABCC1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D2B13"/>
    <w:multiLevelType w:val="hybridMultilevel"/>
    <w:tmpl w:val="8730BD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D2746"/>
    <w:multiLevelType w:val="multilevel"/>
    <w:tmpl w:val="AF62ADF2"/>
    <w:lvl w:ilvl="0">
      <w:start w:val="1"/>
      <w:numFmt w:val="decimal"/>
      <w:lvlText w:val="%1."/>
      <w:lvlJc w:val="left"/>
      <w:pPr>
        <w:ind w:left="720" w:firstLine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>
    <w:nsid w:val="3B4E5008"/>
    <w:multiLevelType w:val="hybridMultilevel"/>
    <w:tmpl w:val="2EDE76B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DB019BB"/>
    <w:multiLevelType w:val="hybridMultilevel"/>
    <w:tmpl w:val="52D08622"/>
    <w:lvl w:ilvl="0" w:tplc="57862BD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3B58F4"/>
    <w:multiLevelType w:val="hybridMultilevel"/>
    <w:tmpl w:val="99FA79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6F29C7"/>
    <w:multiLevelType w:val="hybridMultilevel"/>
    <w:tmpl w:val="E75A0C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30B"/>
    <w:rsid w:val="00011714"/>
    <w:rsid w:val="00056043"/>
    <w:rsid w:val="00135314"/>
    <w:rsid w:val="00157CFF"/>
    <w:rsid w:val="0023330B"/>
    <w:rsid w:val="0028314C"/>
    <w:rsid w:val="00285669"/>
    <w:rsid w:val="003629E2"/>
    <w:rsid w:val="003643D0"/>
    <w:rsid w:val="003838D1"/>
    <w:rsid w:val="00451038"/>
    <w:rsid w:val="00496ED4"/>
    <w:rsid w:val="004C1AE2"/>
    <w:rsid w:val="00514910"/>
    <w:rsid w:val="005226E7"/>
    <w:rsid w:val="005923F5"/>
    <w:rsid w:val="005C7B27"/>
    <w:rsid w:val="005F38BC"/>
    <w:rsid w:val="0061596C"/>
    <w:rsid w:val="006212E6"/>
    <w:rsid w:val="00672225"/>
    <w:rsid w:val="006B2C7F"/>
    <w:rsid w:val="00723B77"/>
    <w:rsid w:val="00781C7A"/>
    <w:rsid w:val="007E7A08"/>
    <w:rsid w:val="00833DA9"/>
    <w:rsid w:val="008A5C5C"/>
    <w:rsid w:val="008A5C62"/>
    <w:rsid w:val="009025D9"/>
    <w:rsid w:val="009A3F77"/>
    <w:rsid w:val="009C5058"/>
    <w:rsid w:val="00AE2DB3"/>
    <w:rsid w:val="00B83989"/>
    <w:rsid w:val="00C02B2D"/>
    <w:rsid w:val="00C478C6"/>
    <w:rsid w:val="00D274DD"/>
    <w:rsid w:val="00D90957"/>
    <w:rsid w:val="00E11BF7"/>
    <w:rsid w:val="00E9036D"/>
    <w:rsid w:val="00FC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16C9A"/>
  <w15:docId w15:val="{BBECD6C1-2432-4FFD-8EB3-3B30E265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330B"/>
    <w:pPr>
      <w:ind w:left="720"/>
      <w:contextualSpacing/>
    </w:pPr>
  </w:style>
  <w:style w:type="paragraph" w:customStyle="1" w:styleId="Pa0">
    <w:name w:val="Pa0"/>
    <w:basedOn w:val="Normal"/>
    <w:next w:val="Normal"/>
    <w:uiPriority w:val="99"/>
    <w:rsid w:val="00FC2B27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0">
    <w:name w:val="A0"/>
    <w:uiPriority w:val="99"/>
    <w:rsid w:val="00FC2B27"/>
    <w:rPr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B2D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22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225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3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jpg"/><Relationship Id="rId5" Type="http://schemas.openxmlformats.org/officeDocument/2006/relationships/customXml" Target="../customXml/item5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A50D1102CB01489FD5D121387AFD11" ma:contentTypeVersion="0" ma:contentTypeDescription="Een nieuw document maken." ma:contentTypeScope="" ma:versionID="09586d5a6f15d6c66fc9a1f6a980e2ce">
  <xsd:schema xmlns:xsd="http://www.w3.org/2001/XMLSchema" xmlns:xs="http://www.w3.org/2001/XMLSchema" xmlns:p="http://schemas.microsoft.com/office/2006/metadata/properties" xmlns:ns2="826a45a5-7029-484a-9cf3-b835024adcd4" targetNamespace="http://schemas.microsoft.com/office/2006/metadata/properties" ma:root="true" ma:fieldsID="809bedc97b8349e33e3af9185b78f203" ns2:_="">
    <xsd:import namespace="826a45a5-7029-484a-9cf3-b835024adc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a45a5-7029-484a-9cf3-b835024adc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26a45a5-7029-484a-9cf3-b835024adcd4">PTESRWYND6CD-108-219</_dlc_DocId>
    <_dlc_DocIdUrl xmlns="826a45a5-7029-484a-9cf3-b835024adcd4">
      <Url>https://www.mijnlentiz.nl/scholen/reviuslyceum/Docenten/Decanaat/_layouts/DocIdRedir.aspx?ID=PTESRWYND6CD-108-219</Url>
      <Description>PTESRWYND6CD-108-219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4125D-DA42-44D0-8648-C9176B357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6a45a5-7029-484a-9cf3-b835024adc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8A5A97-1BAB-47CB-885D-1516DFE42165}">
  <ds:schemaRefs>
    <ds:schemaRef ds:uri="http://www.w3.org/XML/1998/namespace"/>
    <ds:schemaRef ds:uri="http://purl.org/dc/dcmitype/"/>
    <ds:schemaRef ds:uri="http://purl.org/dc/elements/1.1/"/>
    <ds:schemaRef ds:uri="826a45a5-7029-484a-9cf3-b835024adcd4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DC419ED-C5ED-4E69-B7E5-8363F1DD88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BBDFFA-E6E8-42F4-ADA5-63B022FF135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EC903F5-D689-4BE9-9233-4E15CF466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84C618C9.dotm</Template>
  <TotalTime>0</TotalTime>
  <Pages>3</Pages>
  <Words>357</Words>
  <Characters>1968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Lentiz Onderwijsgroep</Company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van der Es</dc:creator>
  <cp:lastModifiedBy>Knippenberg, H.J. (Henrike)</cp:lastModifiedBy>
  <cp:revision>6</cp:revision>
  <dcterms:created xsi:type="dcterms:W3CDTF">2016-08-09T09:06:00Z</dcterms:created>
  <dcterms:modified xsi:type="dcterms:W3CDTF">2016-10-05T20:17:00Z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0x010100B1A50D1102CB01489FD5D121387AFD11</vt:lpwstr>
  </property>
  <property fmtid="{D5CDD505-2E9C-101B-9397-08002B2CF9AE}" pid="3" name="_dlc_DocIdItemGuid">
    <vt:lpwstr>fd6b6b57-258c-4d65-ad4f-3e2da80b4b88</vt:lpwstr>
  </property>
</Properties>
</file>